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1D46" w14:textId="6126CC73" w:rsidR="00595927" w:rsidRPr="00C31DAC" w:rsidRDefault="000D6252" w:rsidP="0078198B">
      <w:pPr>
        <w:framePr w:wrap="notBeside" w:vAnchor="page" w:hAnchor="page" w:x="8971" w:y="361"/>
        <w:spacing w:line="240" w:lineRule="atLeast"/>
        <w:rPr>
          <w:rFonts w:ascii="BMWGroupTN Condensed" w:eastAsia="GulimChe" w:hAnsi="BMWGroupTN Condensed" w:cs="Arial"/>
        </w:rPr>
      </w:pPr>
      <w:r w:rsidRPr="00C31DAC">
        <w:rPr>
          <w:rFonts w:ascii="BMWGroupTN Condensed" w:eastAsia="BMWTypeNext Kr TT Regular" w:hAnsi="BMWGroupTN Condensed" w:cs="BMW Group Global Light"/>
          <w:noProof/>
          <w:sz w:val="20"/>
          <w:lang w:eastAsia="ko-KR"/>
        </w:rPr>
        <w:drawing>
          <wp:anchor distT="0" distB="0" distL="114300" distR="114300" simplePos="0" relativeHeight="251657728" behindDoc="0" locked="0" layoutInCell="1" allowOverlap="1" wp14:anchorId="603C840B" wp14:editId="0CA294CF">
            <wp:simplePos x="0" y="0"/>
            <wp:positionH relativeFrom="margin">
              <wp:posOffset>6762750</wp:posOffset>
            </wp:positionH>
            <wp:positionV relativeFrom="paragraph">
              <wp:posOffset>-1546860</wp:posOffset>
            </wp:positionV>
            <wp:extent cx="1299668" cy="49898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668" cy="4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ADE" w:rsidRPr="00C31DAC">
        <w:rPr>
          <w:rFonts w:ascii="BMWGroupTN Condensed" w:eastAsia="GulimChe" w:hAnsi="BMWGroupTN Condensed" w:cs="Arial"/>
          <w:noProof/>
          <w:lang w:val="en-US" w:eastAsia="ko-KR"/>
        </w:rPr>
        <w:drawing>
          <wp:anchor distT="0" distB="0" distL="114300" distR="114300" simplePos="0" relativeHeight="251650560" behindDoc="0" locked="0" layoutInCell="1" allowOverlap="1" wp14:anchorId="0CB92027" wp14:editId="3513268D">
            <wp:simplePos x="0" y="0"/>
            <wp:positionH relativeFrom="column">
              <wp:posOffset>19050</wp:posOffset>
            </wp:positionH>
            <wp:positionV relativeFrom="paragraph">
              <wp:posOffset>10934700</wp:posOffset>
            </wp:positionV>
            <wp:extent cx="1257300" cy="412750"/>
            <wp:effectExtent l="19050" t="0" r="0" b="0"/>
            <wp:wrapNone/>
            <wp:docPr id="19" name="Picture 25" descr="A_100_10mm_2er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_100_10mm_2er_4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ADE" w:rsidRPr="00C31DAC">
        <w:rPr>
          <w:rFonts w:ascii="BMWGroupTN Condensed" w:eastAsia="GulimChe" w:hAnsi="BMWGroupTN Condensed" w:cs="Arial"/>
          <w:noProof/>
          <w:lang w:val="en-US" w:eastAsia="ko-KR"/>
        </w:rPr>
        <w:drawing>
          <wp:anchor distT="0" distB="0" distL="114300" distR="114300" simplePos="0" relativeHeight="251652608" behindDoc="0" locked="0" layoutInCell="1" allowOverlap="1" wp14:anchorId="3ABAB368" wp14:editId="278181DD">
            <wp:simplePos x="0" y="0"/>
            <wp:positionH relativeFrom="column">
              <wp:posOffset>7944507</wp:posOffset>
            </wp:positionH>
            <wp:positionV relativeFrom="paragraph">
              <wp:posOffset>7883</wp:posOffset>
            </wp:positionV>
            <wp:extent cx="1257957" cy="409903"/>
            <wp:effectExtent l="19050" t="0" r="0" b="0"/>
            <wp:wrapNone/>
            <wp:docPr id="20" name="Picture 25" descr="A_100_10mm_2er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_100_10mm_2er_4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1DAC">
        <w:rPr>
          <w:rFonts w:ascii="BMWGroupTN Condensed" w:eastAsia="BMWTypeNext Kr TT Regular" w:hAnsi="BMWGroupTN Condensed" w:cs="BMW Group Global Light"/>
          <w:noProof/>
          <w:sz w:val="20"/>
          <w:lang w:eastAsia="ko-KR"/>
        </w:rPr>
        <w:drawing>
          <wp:anchor distT="0" distB="0" distL="114300" distR="114300" simplePos="0" relativeHeight="251655680" behindDoc="0" locked="0" layoutInCell="1" allowOverlap="1" wp14:anchorId="31B5D3B2" wp14:editId="2787148E">
            <wp:simplePos x="0" y="0"/>
            <wp:positionH relativeFrom="margin">
              <wp:posOffset>5695950</wp:posOffset>
            </wp:positionH>
            <wp:positionV relativeFrom="paragraph">
              <wp:posOffset>-851535</wp:posOffset>
            </wp:positionV>
            <wp:extent cx="1299668" cy="498980"/>
            <wp:effectExtent l="0" t="0" r="0" b="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668" cy="4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DAC">
        <w:rPr>
          <w:rFonts w:ascii="BMWGroupTN Condensed" w:eastAsia="GulimChe" w:hAnsi="BMWGroupTN Condensed" w:cs="Arial"/>
          <w:noProof/>
        </w:rPr>
        <w:drawing>
          <wp:inline distT="0" distB="0" distL="0" distR="0" wp14:anchorId="2CB9C7CD" wp14:editId="5CE16371">
            <wp:extent cx="1298575" cy="494030"/>
            <wp:effectExtent l="0" t="0" r="0" b="127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7055" w14:textId="5AFE989F" w:rsidR="000D6252" w:rsidRPr="00C31DAC" w:rsidRDefault="000D6252" w:rsidP="000D6252">
      <w:pPr>
        <w:pStyle w:val="Bodycopy"/>
        <w:spacing w:after="0" w:line="240" w:lineRule="auto"/>
        <w:jc w:val="center"/>
        <w:rPr>
          <w:rFonts w:ascii="BMWGroupTN Condensed" w:eastAsia="BMWTypeNext Kr TT Regular" w:hAnsi="BMWGroupTN Condensed" w:cs="BMW Group Global Light"/>
          <w:b/>
          <w:bCs/>
          <w:color w:val="FFFFFF" w:themeColor="background1"/>
          <w:szCs w:val="16"/>
          <w:lang w:eastAsia="ko-KR"/>
        </w:rPr>
      </w:pPr>
      <w:r w:rsidRPr="00C31DAC">
        <w:rPr>
          <w:rFonts w:ascii="BMWGroupTN Condensed" w:hAnsi="BMWGroupTN Condensed"/>
          <w:noProof/>
          <w:color w:val="FFFFFF" w:themeColor="background1"/>
          <w:sz w:val="18"/>
          <w:szCs w:val="20"/>
        </w:rPr>
        <w:drawing>
          <wp:anchor distT="0" distB="0" distL="114300" distR="114300" simplePos="0" relativeHeight="251666944" behindDoc="0" locked="0" layoutInCell="1" allowOverlap="1" wp14:anchorId="6399EC3F" wp14:editId="0943FF44">
            <wp:simplePos x="0" y="0"/>
            <wp:positionH relativeFrom="column">
              <wp:posOffset>0</wp:posOffset>
            </wp:positionH>
            <wp:positionV relativeFrom="paragraph">
              <wp:posOffset>-840105</wp:posOffset>
            </wp:positionV>
            <wp:extent cx="5732145" cy="995680"/>
            <wp:effectExtent l="0" t="0" r="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 w:rsidRPr="00C31DAC">
        <w:rPr>
          <w:rFonts w:ascii="BMWGroupTN Condensed" w:eastAsia="BMWTypeNext Kr TT Regular" w:hAnsi="BMWGroupTN Condensed" w:cs="BMW Group Global Light"/>
          <w:b/>
          <w:bCs/>
          <w:color w:val="FFFFFF" w:themeColor="background1"/>
          <w:sz w:val="16"/>
          <w:szCs w:val="10"/>
          <w:lang w:eastAsia="ko-KR"/>
        </w:rPr>
        <w:t xml:space="preserve"> </w:t>
      </w:r>
    </w:p>
    <w:p w14:paraId="059BCDB1" w14:textId="4B87B391" w:rsidR="00ED68D4" w:rsidRPr="00C31DAC" w:rsidRDefault="00AC5124" w:rsidP="000D6252">
      <w:pPr>
        <w:pStyle w:val="Bodycopy"/>
        <w:spacing w:after="0" w:line="276" w:lineRule="auto"/>
        <w:jc w:val="center"/>
        <w:rPr>
          <w:rFonts w:ascii="BMWGroupTN Condensed" w:eastAsia="BMWTypeNext Kr TT Regular" w:hAnsi="BMWGroupTN Condensed" w:cs="BMW Group Global Light"/>
          <w:b/>
          <w:bCs/>
          <w:sz w:val="28"/>
          <w:szCs w:val="20"/>
          <w:lang w:eastAsia="ko-KR"/>
        </w:rPr>
      </w:pPr>
      <w:r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 xml:space="preserve">BMW </w:t>
      </w:r>
      <w:r w:rsidR="00E543B1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>그룹</w:t>
      </w:r>
      <w:r w:rsidR="00E543B1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 xml:space="preserve"> </w:t>
      </w:r>
      <w:r w:rsidR="00E543B1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>코리아</w:t>
      </w:r>
      <w:r w:rsidR="00E543B1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 xml:space="preserve"> </w:t>
      </w:r>
      <w:r w:rsidR="00E543B1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>트레이닝</w:t>
      </w:r>
      <w:r w:rsidR="00E543B1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 xml:space="preserve"> </w:t>
      </w:r>
      <w:r w:rsidR="00E543B1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>아카데미</w:t>
      </w:r>
      <w:r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 xml:space="preserve"> </w:t>
      </w:r>
      <w:r w:rsidR="00D34E68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>기술</w:t>
      </w:r>
      <w:r w:rsidR="00D34E68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 xml:space="preserve"> </w:t>
      </w:r>
      <w:r w:rsidR="00ED68D4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>교육</w:t>
      </w:r>
      <w:r w:rsidR="00ED68D4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 xml:space="preserve"> </w:t>
      </w:r>
      <w:r w:rsidR="00ED68D4" w:rsidRPr="00C31DAC">
        <w:rPr>
          <w:rFonts w:ascii="BMWGroupTN Condensed" w:eastAsia="BMWTypeNext Kr TT Regular" w:hAnsi="BMWGroupTN Condensed" w:cs="BMW Group Global Light"/>
          <w:b/>
          <w:bCs/>
          <w:sz w:val="32"/>
          <w:szCs w:val="22"/>
          <w:lang w:eastAsia="ko-KR"/>
        </w:rPr>
        <w:t>신청서</w:t>
      </w:r>
      <w:bookmarkEnd w:id="0"/>
    </w:p>
    <w:p w14:paraId="452EA8D0" w14:textId="77777777" w:rsidR="00ED68D4" w:rsidRPr="00C31DAC" w:rsidRDefault="00ED68D4" w:rsidP="00ED68D4">
      <w:pPr>
        <w:pStyle w:val="Bodycopy"/>
        <w:spacing w:after="0" w:line="276" w:lineRule="auto"/>
        <w:rPr>
          <w:rFonts w:ascii="BMWGroupTN Condensed" w:eastAsia="BMWTypeNext Kr TT Regular" w:hAnsi="BMWGroupTN Condensed" w:cs="BMW Group Global Light"/>
          <w:b/>
          <w:bCs/>
          <w:sz w:val="20"/>
          <w:szCs w:val="14"/>
          <w:lang w:eastAsia="ko-KR"/>
        </w:rPr>
      </w:pPr>
    </w:p>
    <w:tbl>
      <w:tblPr>
        <w:tblStyle w:val="TableGrid"/>
        <w:tblW w:w="0" w:type="auto"/>
        <w:tblInd w:w="57" w:type="dxa"/>
        <w:tblLook w:val="04A0" w:firstRow="1" w:lastRow="0" w:firstColumn="1" w:lastColumn="0" w:noHBand="0" w:noVBand="1"/>
      </w:tblPr>
      <w:tblGrid>
        <w:gridCol w:w="987"/>
        <w:gridCol w:w="1554"/>
        <w:gridCol w:w="2668"/>
        <w:gridCol w:w="1133"/>
        <w:gridCol w:w="2618"/>
      </w:tblGrid>
      <w:tr w:rsidR="00E543B1" w:rsidRPr="00C31DAC" w14:paraId="0AAC4D65" w14:textId="77777777" w:rsidTr="000D6252">
        <w:trPr>
          <w:trHeight w:val="682"/>
        </w:trPr>
        <w:tc>
          <w:tcPr>
            <w:tcW w:w="991" w:type="dxa"/>
            <w:vMerge w:val="restart"/>
            <w:shd w:val="clear" w:color="auto" w:fill="BFBFBF" w:themeFill="background1" w:themeFillShade="BF"/>
            <w:vAlign w:val="center"/>
          </w:tcPr>
          <w:p w14:paraId="14F15DB2" w14:textId="77777777" w:rsidR="00E543B1" w:rsidRPr="00C31DAC" w:rsidRDefault="00E543B1" w:rsidP="0036000B">
            <w:pPr>
              <w:pStyle w:val="Bodycopy"/>
              <w:spacing w:after="0" w:line="276" w:lineRule="auto"/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신청자</w:t>
            </w:r>
          </w:p>
        </w:tc>
        <w:tc>
          <w:tcPr>
            <w:tcW w:w="1565" w:type="dxa"/>
            <w:shd w:val="clear" w:color="auto" w:fill="BFBFBF" w:themeFill="background1" w:themeFillShade="BF"/>
            <w:vAlign w:val="center"/>
          </w:tcPr>
          <w:p w14:paraId="0AA434FB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회사</w:t>
            </w:r>
          </w:p>
        </w:tc>
        <w:tc>
          <w:tcPr>
            <w:tcW w:w="2702" w:type="dxa"/>
            <w:vAlign w:val="center"/>
          </w:tcPr>
          <w:p w14:paraId="58914751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138" w:type="dxa"/>
            <w:shd w:val="clear" w:color="auto" w:fill="BFBFBF" w:themeFill="background1" w:themeFillShade="BF"/>
            <w:vAlign w:val="center"/>
          </w:tcPr>
          <w:p w14:paraId="5869C8DD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담당</w:t>
            </w: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업무</w:t>
            </w:r>
          </w:p>
        </w:tc>
        <w:tc>
          <w:tcPr>
            <w:tcW w:w="2652" w:type="dxa"/>
            <w:vAlign w:val="center"/>
          </w:tcPr>
          <w:p w14:paraId="6D4BA957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</w:tc>
      </w:tr>
      <w:tr w:rsidR="00E543B1" w:rsidRPr="00C31DAC" w14:paraId="30824839" w14:textId="77777777" w:rsidTr="000D6252">
        <w:trPr>
          <w:trHeight w:val="682"/>
        </w:trPr>
        <w:tc>
          <w:tcPr>
            <w:tcW w:w="991" w:type="dxa"/>
            <w:vMerge/>
            <w:shd w:val="clear" w:color="auto" w:fill="BFBFBF" w:themeFill="background1" w:themeFillShade="BF"/>
            <w:vAlign w:val="center"/>
          </w:tcPr>
          <w:p w14:paraId="0F21C6A1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565" w:type="dxa"/>
            <w:shd w:val="clear" w:color="auto" w:fill="BFBFBF" w:themeFill="background1" w:themeFillShade="BF"/>
            <w:vAlign w:val="center"/>
          </w:tcPr>
          <w:p w14:paraId="1DCDC50A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성함</w:t>
            </w:r>
          </w:p>
        </w:tc>
        <w:tc>
          <w:tcPr>
            <w:tcW w:w="2702" w:type="dxa"/>
            <w:vAlign w:val="center"/>
          </w:tcPr>
          <w:p w14:paraId="7A0CCD19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138" w:type="dxa"/>
            <w:shd w:val="clear" w:color="auto" w:fill="BFBFBF" w:themeFill="background1" w:themeFillShade="BF"/>
            <w:vAlign w:val="center"/>
          </w:tcPr>
          <w:p w14:paraId="58252853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경력</w:t>
            </w:r>
          </w:p>
        </w:tc>
        <w:tc>
          <w:tcPr>
            <w:tcW w:w="2652" w:type="dxa"/>
            <w:vAlign w:val="center"/>
          </w:tcPr>
          <w:p w14:paraId="2488D5E4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</w:tc>
      </w:tr>
      <w:tr w:rsidR="00E543B1" w:rsidRPr="00C31DAC" w14:paraId="7E25E93D" w14:textId="77777777" w:rsidTr="000D6252">
        <w:trPr>
          <w:trHeight w:val="682"/>
        </w:trPr>
        <w:tc>
          <w:tcPr>
            <w:tcW w:w="991" w:type="dxa"/>
            <w:vMerge/>
            <w:shd w:val="clear" w:color="auto" w:fill="BFBFBF" w:themeFill="background1" w:themeFillShade="BF"/>
            <w:vAlign w:val="center"/>
          </w:tcPr>
          <w:p w14:paraId="1119759F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565" w:type="dxa"/>
            <w:shd w:val="clear" w:color="auto" w:fill="BFBFBF" w:themeFill="background1" w:themeFillShade="BF"/>
            <w:vAlign w:val="center"/>
          </w:tcPr>
          <w:p w14:paraId="18C2101C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이메일</w:t>
            </w:r>
          </w:p>
        </w:tc>
        <w:tc>
          <w:tcPr>
            <w:tcW w:w="2702" w:type="dxa"/>
            <w:vAlign w:val="center"/>
          </w:tcPr>
          <w:p w14:paraId="67F0B040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</w:tc>
        <w:tc>
          <w:tcPr>
            <w:tcW w:w="1138" w:type="dxa"/>
            <w:shd w:val="clear" w:color="auto" w:fill="BFBFBF" w:themeFill="background1" w:themeFillShade="BF"/>
            <w:vAlign w:val="center"/>
          </w:tcPr>
          <w:p w14:paraId="17A67C4A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연락처</w:t>
            </w:r>
          </w:p>
        </w:tc>
        <w:tc>
          <w:tcPr>
            <w:tcW w:w="2652" w:type="dxa"/>
            <w:vAlign w:val="center"/>
          </w:tcPr>
          <w:p w14:paraId="68FAF214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</w:tc>
      </w:tr>
      <w:tr w:rsidR="00E543B1" w:rsidRPr="00C31DAC" w14:paraId="6F567A34" w14:textId="77777777" w:rsidTr="000D6252">
        <w:trPr>
          <w:trHeight w:val="682"/>
        </w:trPr>
        <w:tc>
          <w:tcPr>
            <w:tcW w:w="2556" w:type="dxa"/>
            <w:gridSpan w:val="2"/>
            <w:shd w:val="clear" w:color="auto" w:fill="BFBFBF" w:themeFill="background1" w:themeFillShade="BF"/>
            <w:vAlign w:val="center"/>
          </w:tcPr>
          <w:p w14:paraId="0F71D2A8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신청</w:t>
            </w: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이유</w:t>
            </w:r>
          </w:p>
        </w:tc>
        <w:tc>
          <w:tcPr>
            <w:tcW w:w="6492" w:type="dxa"/>
            <w:gridSpan w:val="3"/>
            <w:vAlign w:val="center"/>
          </w:tcPr>
          <w:p w14:paraId="1CAB367F" w14:textId="77777777" w:rsidR="00E543B1" w:rsidRPr="00C31DAC" w:rsidRDefault="00E543B1" w:rsidP="000D6252">
            <w:pPr>
              <w:pStyle w:val="Bodycopy"/>
              <w:spacing w:after="0" w:line="276" w:lineRule="auto"/>
              <w:jc w:val="both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</w:tc>
      </w:tr>
      <w:tr w:rsidR="00E543B1" w:rsidRPr="00C31DAC" w14:paraId="2F960247" w14:textId="77777777" w:rsidTr="000D6252">
        <w:trPr>
          <w:trHeight w:val="682"/>
        </w:trPr>
        <w:tc>
          <w:tcPr>
            <w:tcW w:w="2556" w:type="dxa"/>
            <w:gridSpan w:val="2"/>
            <w:shd w:val="clear" w:color="auto" w:fill="BFBFBF" w:themeFill="background1" w:themeFillShade="BF"/>
            <w:vAlign w:val="center"/>
          </w:tcPr>
          <w:p w14:paraId="639B1573" w14:textId="77777777" w:rsidR="00E543B1" w:rsidRPr="00C31DAC" w:rsidRDefault="00E543B1" w:rsidP="002A1C18">
            <w:pPr>
              <w:pStyle w:val="Bodycopy"/>
              <w:spacing w:after="0" w:line="276" w:lineRule="auto"/>
              <w:jc w:val="center"/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기대</w:t>
            </w: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/>
                <w:bCs/>
                <w:sz w:val="20"/>
                <w:szCs w:val="16"/>
                <w:lang w:eastAsia="ko-KR"/>
              </w:rPr>
              <w:t>사항</w:t>
            </w:r>
          </w:p>
        </w:tc>
        <w:tc>
          <w:tcPr>
            <w:tcW w:w="6492" w:type="dxa"/>
            <w:gridSpan w:val="3"/>
            <w:vAlign w:val="center"/>
          </w:tcPr>
          <w:p w14:paraId="4F92C0A8" w14:textId="3936AFE2" w:rsidR="00E543B1" w:rsidRPr="00C31DAC" w:rsidRDefault="00E543B1" w:rsidP="000D6252">
            <w:pPr>
              <w:pStyle w:val="Bodycopy"/>
              <w:spacing w:after="0" w:line="276" w:lineRule="auto"/>
              <w:jc w:val="both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  <w:p w14:paraId="4BF5CBBD" w14:textId="77777777" w:rsidR="00E543B1" w:rsidRPr="00C31DAC" w:rsidRDefault="00E543B1" w:rsidP="000D6252">
            <w:pPr>
              <w:pStyle w:val="Bodycopy"/>
              <w:spacing w:after="0" w:line="276" w:lineRule="auto"/>
              <w:jc w:val="both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</w:tc>
      </w:tr>
      <w:tr w:rsidR="00E543B1" w:rsidRPr="00C31DAC" w14:paraId="67865787" w14:textId="77777777" w:rsidTr="00DA1F72">
        <w:trPr>
          <w:trHeight w:val="2915"/>
        </w:trPr>
        <w:tc>
          <w:tcPr>
            <w:tcW w:w="9048" w:type="dxa"/>
            <w:gridSpan w:val="5"/>
          </w:tcPr>
          <w:p w14:paraId="28E237DC" w14:textId="77777777" w:rsidR="00E543B1" w:rsidRPr="00C31DAC" w:rsidRDefault="00E543B1" w:rsidP="002A1C18">
            <w:pPr>
              <w:pStyle w:val="Bodycopy"/>
              <w:spacing w:after="0" w:line="276" w:lineRule="auto"/>
              <w:ind w:firstLine="240"/>
              <w:rPr>
                <w:rFonts w:ascii="BMWGroupTN Condensed" w:eastAsia="BMWTypeNext Kr Regular" w:hAnsi="BMWGroupTN Condensed" w:cs="BMW Group Global Light"/>
                <w:bCs/>
                <w:sz w:val="16"/>
                <w:szCs w:val="12"/>
                <w:lang w:eastAsia="ko-KR"/>
              </w:rPr>
            </w:pPr>
          </w:p>
          <w:p w14:paraId="0985B324" w14:textId="63789FF4" w:rsidR="00E543B1" w:rsidRPr="00C31DAC" w:rsidRDefault="00E543B1" w:rsidP="002A1C18">
            <w:pPr>
              <w:pStyle w:val="Bodycopy"/>
              <w:spacing w:after="0" w:line="276" w:lineRule="auto"/>
              <w:ind w:firstLine="240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BMW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그룹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코리아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트레이닝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아카데미에서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진행하는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202</w:t>
            </w:r>
            <w:r w:rsidR="00290F19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5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년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상반기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자동차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정비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사업자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교육을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신청합니다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.</w:t>
            </w:r>
          </w:p>
          <w:p w14:paraId="693612BD" w14:textId="77777777" w:rsidR="00E543B1" w:rsidRPr="00C31DAC" w:rsidRDefault="00E543B1" w:rsidP="002A1C18">
            <w:pPr>
              <w:pStyle w:val="Bodycopy"/>
              <w:spacing w:after="0" w:line="276" w:lineRule="auto"/>
              <w:ind w:firstLine="240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  <w:p w14:paraId="5A79D25F" w14:textId="77777777" w:rsidR="00E543B1" w:rsidRPr="00C31DAC" w:rsidRDefault="00E543B1" w:rsidP="002A1C18">
            <w:pPr>
              <w:pStyle w:val="Bodycopy"/>
              <w:spacing w:after="0" w:line="276" w:lineRule="auto"/>
              <w:ind w:firstLine="240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</w:p>
          <w:p w14:paraId="0E886E11" w14:textId="1CD4D79B" w:rsidR="00E543B1" w:rsidRPr="00C31DAC" w:rsidRDefault="00E543B1" w:rsidP="0036000B">
            <w:pPr>
              <w:pStyle w:val="Bodycopy"/>
              <w:spacing w:after="0" w:line="276" w:lineRule="auto"/>
              <w:ind w:firstLine="240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                                                        202</w:t>
            </w:r>
            <w:r w:rsidR="00290F19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5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년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    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월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    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일</w:t>
            </w:r>
          </w:p>
          <w:p w14:paraId="22F336B4" w14:textId="77777777" w:rsidR="00E543B1" w:rsidRPr="00C31DAC" w:rsidRDefault="00E543B1" w:rsidP="006B7DE1">
            <w:pPr>
              <w:pStyle w:val="Bodycopy"/>
              <w:spacing w:after="0" w:line="276" w:lineRule="auto"/>
              <w:ind w:firstLine="240"/>
              <w:rPr>
                <w:rFonts w:ascii="BMWGroupTN Condensed" w:eastAsia="BMWTypeNext Kr Regular" w:hAnsi="BMWGroupTN Condensed" w:cs="BMW Group Global Light"/>
                <w:bCs/>
                <w:szCs w:val="22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Cs/>
                <w:sz w:val="18"/>
                <w:szCs w:val="14"/>
                <w:lang w:eastAsia="ko-KR"/>
              </w:rPr>
              <w:t xml:space="preserve">                                                    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20"/>
                <w:lang w:eastAsia="ko-KR"/>
              </w:rPr>
              <w:t>신청인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20"/>
                <w:lang w:eastAsia="ko-KR"/>
              </w:rPr>
              <w:t xml:space="preserve"> :                     (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20"/>
                <w:lang w:eastAsia="ko-KR"/>
              </w:rPr>
              <w:t>서명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20"/>
                <w:lang w:eastAsia="ko-KR"/>
              </w:rPr>
              <w:t xml:space="preserve">)  </w:t>
            </w:r>
          </w:p>
        </w:tc>
      </w:tr>
    </w:tbl>
    <w:p w14:paraId="0CB812E2" w14:textId="77777777" w:rsidR="00ED68D4" w:rsidRPr="00C31DAC" w:rsidRDefault="00ED68D4" w:rsidP="00ED68D4">
      <w:pPr>
        <w:pStyle w:val="Bodycopy"/>
        <w:spacing w:after="0" w:line="276" w:lineRule="auto"/>
        <w:rPr>
          <w:rFonts w:ascii="BMWGroupTN Condensed" w:eastAsia="Malgun Gothic" w:hAnsi="BMWGroupTN Condensed" w:cs="BMW Group Global Light"/>
          <w:bCs/>
          <w:sz w:val="16"/>
          <w:szCs w:val="18"/>
          <w:lang w:eastAsia="ko-KR"/>
        </w:rPr>
      </w:pPr>
    </w:p>
    <w:tbl>
      <w:tblPr>
        <w:tblStyle w:val="TableGrid"/>
        <w:tblW w:w="0" w:type="auto"/>
        <w:tblInd w:w="57" w:type="dxa"/>
        <w:tblLook w:val="04A0" w:firstRow="1" w:lastRow="0" w:firstColumn="1" w:lastColumn="0" w:noHBand="0" w:noVBand="1"/>
      </w:tblPr>
      <w:tblGrid>
        <w:gridCol w:w="8960"/>
      </w:tblGrid>
      <w:tr w:rsidR="006B7DE1" w:rsidRPr="00C31DAC" w14:paraId="6C12D6BF" w14:textId="77777777" w:rsidTr="00E32CFC">
        <w:trPr>
          <w:trHeight w:val="4416"/>
        </w:trPr>
        <w:tc>
          <w:tcPr>
            <w:tcW w:w="9128" w:type="dxa"/>
          </w:tcPr>
          <w:p w14:paraId="21A3CA46" w14:textId="38EEC08C" w:rsidR="000D6252" w:rsidRDefault="006B7DE1" w:rsidP="0036000B">
            <w:pPr>
              <w:pStyle w:val="Bodycopy"/>
              <w:spacing w:after="0" w:line="276" w:lineRule="auto"/>
              <w:ind w:leftChars="100" w:left="220"/>
              <w:rPr>
                <w:rFonts w:ascii="BMWGroupTN Condensed" w:eastAsia="BMWTypeNext Kr Regular" w:hAnsi="BMWGroupTN Condensed" w:cs="BMW Group Global Light"/>
                <w:b/>
                <w:szCs w:val="18"/>
                <w:shd w:val="pct15" w:color="auto" w:fill="FFFFFF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/>
                <w:szCs w:val="18"/>
                <w:shd w:val="pct15" w:color="auto" w:fill="FFFFFF"/>
                <w:lang w:eastAsia="ko-KR"/>
              </w:rPr>
              <w:t>교육</w:t>
            </w:r>
            <w:r w:rsidRPr="00C31DAC">
              <w:rPr>
                <w:rFonts w:ascii="BMWGroupTN Condensed" w:eastAsia="BMWTypeNext Kr Regular" w:hAnsi="BMWGroupTN Condensed" w:cs="BMW Group Global Light"/>
                <w:b/>
                <w:szCs w:val="18"/>
                <w:shd w:val="pct15" w:color="auto" w:fill="FFFFFF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/>
                <w:szCs w:val="18"/>
                <w:shd w:val="pct15" w:color="auto" w:fill="FFFFFF"/>
                <w:lang w:eastAsia="ko-KR"/>
              </w:rPr>
              <w:t>등록</w:t>
            </w:r>
            <w:r w:rsidRPr="00C31DAC">
              <w:rPr>
                <w:rFonts w:ascii="BMWGroupTN Condensed" w:eastAsia="BMWTypeNext Kr Regular" w:hAnsi="BMWGroupTN Condensed" w:cs="BMW Group Global Light"/>
                <w:b/>
                <w:szCs w:val="18"/>
                <w:shd w:val="pct15" w:color="auto" w:fill="FFFFFF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/>
                <w:szCs w:val="18"/>
                <w:shd w:val="pct15" w:color="auto" w:fill="FFFFFF"/>
                <w:lang w:eastAsia="ko-KR"/>
              </w:rPr>
              <w:t>프로세스</w:t>
            </w:r>
          </w:p>
          <w:p w14:paraId="4355BFD8" w14:textId="77777777" w:rsidR="00E32CFC" w:rsidRPr="00E32CFC" w:rsidRDefault="00E32CFC" w:rsidP="0036000B">
            <w:pPr>
              <w:pStyle w:val="Bodycopy"/>
              <w:spacing w:after="0" w:line="276" w:lineRule="auto"/>
              <w:ind w:leftChars="100" w:left="220"/>
              <w:rPr>
                <w:rFonts w:ascii="BMWGroupTN Condensed" w:eastAsia="BMWTypeNext Kr Regular" w:hAnsi="BMWGroupTN Condensed" w:cs="BMW Group Global Light"/>
                <w:b/>
                <w:sz w:val="8"/>
                <w:szCs w:val="4"/>
                <w:shd w:val="pct15" w:color="auto" w:fill="FFFFFF"/>
                <w:lang w:eastAsia="ko-KR"/>
              </w:rPr>
            </w:pPr>
          </w:p>
          <w:p w14:paraId="719CA740" w14:textId="4CA7D7CB" w:rsidR="000D6252" w:rsidRPr="00C31DAC" w:rsidRDefault="001A1CA1" w:rsidP="007D4D3D">
            <w:pPr>
              <w:pStyle w:val="Bodycopy"/>
              <w:spacing w:after="0" w:line="276" w:lineRule="auto"/>
              <w:ind w:firstLine="240"/>
              <w:rPr>
                <w:rFonts w:ascii="BMWGroupTN Condensed" w:eastAsia="BMWTypeNext Kr Regular" w:hAnsi="BMWGroupTN Condensed" w:cs="BMW Group Global Light"/>
                <w:bCs/>
                <w:szCs w:val="18"/>
                <w:lang w:eastAsia="ko-KR"/>
              </w:rPr>
            </w:pPr>
            <w:r>
              <w:rPr>
                <w:rFonts w:ascii="BMWGroupTN Condensed" w:eastAsia="BMWTypeNext Kr Regular" w:hAnsi="BMWGroupTN Condensed" w:cs="BMW Group Global Light"/>
                <w:bCs/>
                <w:noProof/>
                <w:szCs w:val="18"/>
                <w:lang w:eastAsia="ko-KR"/>
              </w:rPr>
              <w:drawing>
                <wp:inline distT="0" distB="0" distL="0" distR="0" wp14:anchorId="76CDA5D9" wp14:editId="4D893307">
                  <wp:extent cx="5040000" cy="774834"/>
                  <wp:effectExtent l="0" t="0" r="8255" b="6350"/>
                  <wp:docPr id="185740831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7748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056EC3" w14:textId="1676E757" w:rsidR="00E32CFC" w:rsidRPr="00E32CFC" w:rsidRDefault="00E32CFC" w:rsidP="00E32CFC">
            <w:pPr>
              <w:pStyle w:val="Bodycopy"/>
              <w:spacing w:after="0" w:line="276" w:lineRule="auto"/>
              <w:ind w:left="600"/>
              <w:rPr>
                <w:rFonts w:ascii="BMWGroupTN Condensed" w:eastAsia="BMWTypeNext Kr Regular" w:hAnsi="BMWGroupTN Condensed" w:cs="BMW Group Global Light"/>
                <w:bCs/>
                <w:sz w:val="8"/>
                <w:szCs w:val="4"/>
                <w:lang w:eastAsia="ko-KR"/>
              </w:rPr>
            </w:pPr>
          </w:p>
          <w:p w14:paraId="21C92E26" w14:textId="5C5E8B70" w:rsidR="000D6252" w:rsidRPr="00C31DAC" w:rsidRDefault="006B7DE1" w:rsidP="006B7DE1">
            <w:pPr>
              <w:pStyle w:val="Bodycopy"/>
              <w:numPr>
                <w:ilvl w:val="0"/>
                <w:numId w:val="15"/>
              </w:numPr>
              <w:spacing w:after="0" w:line="276" w:lineRule="auto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해당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교육신청서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작성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후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, </w:t>
            </w:r>
            <w:r w:rsidRPr="001A1CA1">
              <w:rPr>
                <w:rFonts w:ascii="BMWGroupTN Condensed" w:eastAsia="BMWTypeNext Kr Regular" w:hAnsi="BMWGroupTN Condensed" w:cs="BMW Group Global Light"/>
                <w:bCs/>
                <w:szCs w:val="22"/>
                <w:u w:val="single"/>
                <w:lang w:eastAsia="ko-KR"/>
              </w:rPr>
              <w:t>trainingkorea@bmw.co.kr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로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이메일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송부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. </w:t>
            </w:r>
            <w:r w:rsidR="00F20AF8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(~</w:t>
            </w:r>
            <w:r w:rsidR="00332DC5" w:rsidRPr="00332DC5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5</w:t>
            </w:r>
            <w:r w:rsidR="00332DC5" w:rsidRPr="00332DC5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월</w:t>
            </w:r>
            <w:r w:rsidR="00332DC5" w:rsidRPr="00332DC5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20</w:t>
            </w:r>
            <w:r w:rsidR="00332DC5" w:rsidRPr="00332DC5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일</w:t>
            </w:r>
            <w:r w:rsidR="00332DC5" w:rsidRPr="00332DC5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(</w:t>
            </w:r>
            <w:r w:rsidR="00332DC5" w:rsidRPr="00332DC5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화</w:t>
            </w:r>
            <w:r w:rsidR="00332DC5" w:rsidRPr="00332DC5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)</w:t>
            </w:r>
            <w:r w:rsidR="00F20AF8" w:rsidRPr="00F20AF8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까지</w:t>
            </w:r>
            <w:r w:rsidR="00F20AF8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)</w:t>
            </w:r>
          </w:p>
          <w:p w14:paraId="340307E9" w14:textId="77777777" w:rsidR="0036000B" w:rsidRPr="00C31DAC" w:rsidRDefault="0036000B" w:rsidP="0036000B">
            <w:pPr>
              <w:pStyle w:val="Bodycopy"/>
              <w:spacing w:after="0" w:line="276" w:lineRule="auto"/>
              <w:ind w:left="600"/>
              <w:rPr>
                <w:rFonts w:ascii="BMWGroupTN Condensed" w:eastAsia="BMWTypeNext Kr Regular" w:hAnsi="BMWGroupTN Condensed" w:cs="BMW Group Global Light"/>
                <w:bCs/>
                <w:sz w:val="8"/>
                <w:szCs w:val="4"/>
                <w:lang w:eastAsia="ko-KR"/>
              </w:rPr>
            </w:pPr>
          </w:p>
          <w:p w14:paraId="16699253" w14:textId="094EF4D6" w:rsidR="006B7DE1" w:rsidRPr="001A1CA1" w:rsidRDefault="006B7DE1" w:rsidP="009C370D">
            <w:pPr>
              <w:pStyle w:val="Bodycopy"/>
              <w:numPr>
                <w:ilvl w:val="0"/>
                <w:numId w:val="15"/>
              </w:numPr>
              <w:spacing w:after="0" w:line="276" w:lineRule="auto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  <w:r w:rsidRPr="001A1CA1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E32CFC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입과</w:t>
            </w:r>
            <w:r w:rsidR="00E32CFC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 w:rsidR="00E32CFC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확정</w:t>
            </w:r>
            <w:r w:rsidRPr="001A1CA1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자</w:t>
            </w:r>
            <w:r w:rsidRPr="001A1CA1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1A1CA1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대상</w:t>
            </w:r>
            <w:r w:rsidR="00A33D89" w:rsidRP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으로</w:t>
            </w:r>
            <w:r w:rsidR="00A33D89" w:rsidRP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 w:rsidRPr="001A1CA1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교육</w:t>
            </w:r>
            <w:r w:rsidRPr="001A1CA1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600815" w:rsidRP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확정</w:t>
            </w:r>
            <w:r w:rsidR="00A33D89" w:rsidRP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 w:rsidR="00A33D89" w:rsidRP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및</w:t>
            </w:r>
            <w:r w:rsidR="00A33D89" w:rsidRP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 w:rsidR="00A33D89" w:rsidRP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안내</w:t>
            </w:r>
            <w:r w:rsidRPr="001A1CA1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1A1CA1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이메일</w:t>
            </w:r>
            <w:r w:rsidRPr="001A1CA1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A33D89" w:rsidRP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발송</w:t>
            </w:r>
            <w:r w:rsidR="004B75A7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val="en-IN" w:eastAsia="ko-KR"/>
              </w:rPr>
              <w:t xml:space="preserve"> </w:t>
            </w:r>
            <w:r w:rsidR="0094673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val="en-IN" w:eastAsia="ko-KR"/>
              </w:rPr>
              <w:t>(</w:t>
            </w:r>
            <w:r w:rsidR="004B75A7" w:rsidRPr="004B75A7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5</w:t>
            </w:r>
            <w:r w:rsidR="004B75A7" w:rsidRPr="004B75A7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월</w:t>
            </w:r>
            <w:r w:rsidR="004B75A7" w:rsidRPr="004B75A7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2</w:t>
            </w:r>
            <w:r w:rsidR="004B75A7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7</w:t>
            </w:r>
            <w:r w:rsidR="004B75A7" w:rsidRPr="004B75A7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일</w:t>
            </w:r>
            <w:r w:rsidR="004B75A7" w:rsidRPr="004B75A7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(</w:t>
            </w:r>
            <w:r w:rsidR="004B75A7" w:rsidRPr="004B75A7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화</w:t>
            </w:r>
            <w:r w:rsidR="004B75A7" w:rsidRPr="004B75A7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)</w:t>
            </w:r>
            <w:r w:rsidR="0025521C">
              <w:rPr>
                <w:rFonts w:eastAsia="BMWTypeNext Kr Regular" w:cs="BMW Group Global Light"/>
                <w:bCs/>
              </w:rPr>
              <w:t xml:space="preserve"> </w:t>
            </w:r>
            <w:r w:rsidR="0025521C" w:rsidRPr="0025521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일괄발송</w:t>
            </w:r>
            <w:r w:rsidR="0094673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val="en-IN" w:eastAsia="ko-KR"/>
              </w:rPr>
              <w:t>)</w:t>
            </w:r>
          </w:p>
          <w:p w14:paraId="310421AD" w14:textId="4DD7BB3F" w:rsidR="001A1CA1" w:rsidRDefault="006B7DE1" w:rsidP="006B7DE1">
            <w:pPr>
              <w:pStyle w:val="Bodycopy"/>
              <w:spacing w:after="0" w:line="276" w:lineRule="auto"/>
              <w:ind w:left="600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- 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신청서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내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기재한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이메일주소로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확정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메일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 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발송합니다</w:t>
            </w:r>
            <w:r w:rsidR="001A1CA1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>.</w:t>
            </w:r>
          </w:p>
          <w:p w14:paraId="5DBA019A" w14:textId="5EA6E65A" w:rsidR="006B7DE1" w:rsidRPr="00C31DAC" w:rsidRDefault="001A1CA1" w:rsidP="006B7DE1">
            <w:pPr>
              <w:pStyle w:val="Bodycopy"/>
              <w:spacing w:after="0" w:line="276" w:lineRule="auto"/>
              <w:ind w:left="600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  <w:r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lang w:eastAsia="ko-KR"/>
              </w:rPr>
              <w:t xml:space="preserve">- 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교육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효과성을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위하여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, 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교육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인원은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20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명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정원으로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운영합니다</w:t>
            </w:r>
            <w:r w:rsidR="006B7DE1"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.</w:t>
            </w:r>
          </w:p>
          <w:p w14:paraId="4872E3B8" w14:textId="4951DF41" w:rsidR="000D6252" w:rsidRPr="00C31DAC" w:rsidRDefault="006B7DE1" w:rsidP="006B7DE1">
            <w:pPr>
              <w:pStyle w:val="Bodycopy"/>
              <w:spacing w:after="0" w:line="276" w:lineRule="auto"/>
              <w:ind w:left="600"/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</w:pP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- </w:t>
            </w:r>
            <w:r w:rsidR="001A1CA1" w:rsidRPr="00E32CFC">
              <w:rPr>
                <w:rFonts w:ascii="BMWGroupTN Condensed" w:eastAsia="BMWTypeNext Kr Regular" w:hAnsi="BMWGroupTN Condensed" w:cs="BMW Group Global Light" w:hint="eastAsia"/>
                <w:bCs/>
                <w:sz w:val="20"/>
                <w:szCs w:val="16"/>
                <w:u w:val="single"/>
                <w:lang w:eastAsia="ko-KR"/>
              </w:rPr>
              <w:t>신청</w:t>
            </w:r>
            <w:r w:rsidRPr="00E32CF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u w:val="single"/>
                <w:lang w:eastAsia="ko-KR"/>
              </w:rPr>
              <w:t>순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에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따라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교육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확정되며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,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입과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안내문을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받지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못한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경우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입실이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 xml:space="preserve"> 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불가능합니다</w:t>
            </w:r>
            <w:r w:rsidRPr="00C31DAC">
              <w:rPr>
                <w:rFonts w:ascii="BMWGroupTN Condensed" w:eastAsia="BMWTypeNext Kr Regular" w:hAnsi="BMWGroupTN Condensed" w:cs="BMW Group Global Light"/>
                <w:bCs/>
                <w:sz w:val="20"/>
                <w:szCs w:val="16"/>
                <w:lang w:eastAsia="ko-KR"/>
              </w:rPr>
              <w:t>.</w:t>
            </w:r>
          </w:p>
          <w:p w14:paraId="139C3E68" w14:textId="577CBC72" w:rsidR="0036000B" w:rsidRPr="00C31DAC" w:rsidRDefault="0036000B" w:rsidP="006B7DE1">
            <w:pPr>
              <w:pStyle w:val="Bodycopy"/>
              <w:spacing w:after="0" w:line="276" w:lineRule="auto"/>
              <w:ind w:left="600"/>
              <w:rPr>
                <w:rFonts w:ascii="BMWGroupTN Condensed" w:eastAsia="BMWTypeNext Kr Regular" w:hAnsi="BMWGroupTN Condensed" w:cs="BMW Group Global Light"/>
                <w:bCs/>
                <w:sz w:val="10"/>
                <w:szCs w:val="4"/>
                <w:lang w:eastAsia="ko-KR"/>
              </w:rPr>
            </w:pPr>
          </w:p>
        </w:tc>
      </w:tr>
    </w:tbl>
    <w:p w14:paraId="36E2FDFD" w14:textId="77777777" w:rsidR="000D6252" w:rsidRPr="00C31DAC" w:rsidRDefault="000D6252" w:rsidP="00ED68D4">
      <w:pPr>
        <w:pStyle w:val="Bodycopy"/>
        <w:spacing w:after="0" w:line="276" w:lineRule="auto"/>
        <w:rPr>
          <w:rFonts w:ascii="BMWGroupTN Condensed" w:eastAsia="Malgun Gothic" w:hAnsi="BMWGroupTN Condensed" w:cs="BMW Group Global Light"/>
          <w:bCs/>
          <w:sz w:val="16"/>
          <w:szCs w:val="18"/>
          <w:lang w:eastAsia="ko-KR"/>
        </w:rPr>
      </w:pPr>
    </w:p>
    <w:sectPr w:rsidR="000D6252" w:rsidRPr="00C31DAC" w:rsidSect="00B8798D">
      <w:headerReference w:type="even" r:id="rId13"/>
      <w:headerReference w:type="default" r:id="rId14"/>
      <w:type w:val="continuous"/>
      <w:pgSz w:w="11907" w:h="16840" w:code="9"/>
      <w:pgMar w:top="1701" w:right="1440" w:bottom="1440" w:left="1440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687B1" w14:textId="77777777" w:rsidR="00EF4BD8" w:rsidRDefault="00EF4BD8">
      <w:r>
        <w:separator/>
      </w:r>
    </w:p>
  </w:endnote>
  <w:endnote w:type="continuationSeparator" w:id="0">
    <w:p w14:paraId="1F885D24" w14:textId="77777777" w:rsidR="00EF4BD8" w:rsidRDefault="00EF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MW Group Condensed">
    <w:panose1 w:val="020B0606020202020204"/>
    <w:charset w:val="00"/>
    <w:family w:val="swiss"/>
    <w:pitch w:val="variable"/>
    <w:sig w:usb0="80000027" w:usb1="00000000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MW Group Global Light">
    <w:altName w:val="맑은 고딕"/>
    <w:charset w:val="81"/>
    <w:family w:val="auto"/>
    <w:pitch w:val="variable"/>
    <w:sig w:usb0="00000000" w:usb1="B9DFFFFF" w:usb2="0008001E" w:usb3="00000000" w:csb0="003F00FF" w:csb1="00000000"/>
  </w:font>
  <w:font w:name="BMWTypeNext Kr Bold">
    <w:panose1 w:val="00000000000000000000"/>
    <w:charset w:val="81"/>
    <w:family w:val="modern"/>
    <w:notTrueType/>
    <w:pitch w:val="variable"/>
    <w:sig w:usb0="90000007" w:usb1="09160011" w:usb2="00000010" w:usb3="00000000" w:csb0="00080093" w:csb1="00000000"/>
  </w:font>
  <w:font w:name="BMWTypeNext Kr Regular">
    <w:panose1 w:val="00000000000000000000"/>
    <w:charset w:val="81"/>
    <w:family w:val="modern"/>
    <w:notTrueType/>
    <w:pitch w:val="variable"/>
    <w:sig w:usb0="90000007" w:usb1="09160011" w:usb2="00000010" w:usb3="00000000" w:csb0="00080093" w:csb1="00000000"/>
  </w:font>
  <w:font w:name="BMWTypeLight">
    <w:altName w:val="Calibri"/>
    <w:charset w:val="00"/>
    <w:family w:val="swiss"/>
    <w:pitch w:val="variable"/>
    <w:sig w:usb0="8000002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MWTypeRegular">
    <w:charset w:val="00"/>
    <w:family w:val="swiss"/>
    <w:pitch w:val="variable"/>
    <w:sig w:usb0="80000027" w:usb1="00000000" w:usb2="00000000" w:usb3="00000000" w:csb0="00000093" w:csb1="00000000"/>
  </w:font>
  <w:font w:name="BMWTypeCondensedLight">
    <w:charset w:val="00"/>
    <w:family w:val="swiss"/>
    <w:pitch w:val="variable"/>
    <w:sig w:usb0="8000002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WType V2 Light">
    <w:charset w:val="00"/>
    <w:family w:val="auto"/>
    <w:pitch w:val="variable"/>
    <w:sig w:usb0="800022BF" w:usb1="9000004A" w:usb2="00000008" w:usb3="00000000" w:csb0="0000009F" w:csb1="00000000"/>
  </w:font>
  <w:font w:name="BMWGroupTN Condensed">
    <w:altName w:val="Calibri"/>
    <w:panose1 w:val="00000000000000000000"/>
    <w:charset w:val="00"/>
    <w:family w:val="modern"/>
    <w:notTrueType/>
    <w:pitch w:val="variable"/>
    <w:sig w:usb0="80000287" w:usb1="00002411" w:usb2="00000000" w:usb3="00000000" w:csb0="0000009F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BMWTypeNext Kr TT Regular">
    <w:altName w:val="Malgun Gothic"/>
    <w:charset w:val="81"/>
    <w:family w:val="auto"/>
    <w:pitch w:val="variable"/>
    <w:sig w:usb0="90000007" w:usb1="09160011" w:usb2="00000010" w:usb3="00000000" w:csb0="00080093" w:csb1="00000000"/>
  </w:font>
  <w:font w:name="BMW Group">
    <w:charset w:val="00"/>
    <w:family w:val="auto"/>
    <w:pitch w:val="variable"/>
    <w:sig w:usb0="800022BF" w:usb1="9000004A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6719F" w14:textId="77777777" w:rsidR="00EF4BD8" w:rsidRDefault="00EF4BD8"/>
  </w:footnote>
  <w:footnote w:type="continuationSeparator" w:id="0">
    <w:p w14:paraId="01E41E97" w14:textId="77777777" w:rsidR="00EF4BD8" w:rsidRDefault="00EF4BD8"/>
  </w:footnote>
  <w:footnote w:type="continuationNotice" w:id="1">
    <w:p w14:paraId="7B725A07" w14:textId="77777777" w:rsidR="00EF4BD8" w:rsidRDefault="00EF4B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6A665" w14:textId="77777777" w:rsidR="00CE0BF7" w:rsidRDefault="00CE0B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A706E" w14:textId="77777777" w:rsidR="00CE0BF7" w:rsidRPr="001335C6" w:rsidRDefault="00CE0BF7" w:rsidP="009049B1">
    <w:pPr>
      <w:pStyle w:val="zzbmw-group"/>
      <w:framePr w:wrap="around"/>
      <w:spacing w:before="240" w:after="0" w:line="60" w:lineRule="auto"/>
      <w:rPr>
        <w:rFonts w:ascii="BMW Group" w:eastAsia="GulimChe" w:hAnsi="BMW Group" w:cs="BMW Group"/>
        <w:lang w:eastAsia="ko-KR"/>
      </w:rPr>
    </w:pPr>
    <w:r w:rsidRPr="001335C6">
      <w:rPr>
        <w:rFonts w:ascii="BMW Group" w:eastAsia="GulimChe" w:hAnsi="BMW Group" w:cs="BMW Group"/>
      </w:rPr>
      <w:t xml:space="preserve">BMW </w:t>
    </w:r>
  </w:p>
  <w:p w14:paraId="5907D279" w14:textId="77777777" w:rsidR="00CE0BF7" w:rsidRPr="001335C6" w:rsidRDefault="00CE0BF7" w:rsidP="009049B1">
    <w:pPr>
      <w:pStyle w:val="zzbmw-group"/>
      <w:framePr w:wrap="around"/>
      <w:spacing w:before="240" w:after="0" w:line="60" w:lineRule="auto"/>
      <w:rPr>
        <w:rFonts w:ascii="BMW Group" w:eastAsia="GulimChe" w:hAnsi="BMW Group" w:cs="BMW Group"/>
        <w:lang w:eastAsia="ko-KR"/>
      </w:rPr>
    </w:pPr>
    <w:r w:rsidRPr="001335C6">
      <w:rPr>
        <w:rFonts w:ascii="BMW Group" w:eastAsia="GulimChe" w:hAnsi="BMW Group" w:cs="BMW Group"/>
      </w:rPr>
      <w:t>Group</w:t>
    </w:r>
    <w:r w:rsidRPr="001335C6">
      <w:rPr>
        <w:rFonts w:ascii="BMW Group" w:eastAsia="GulimChe" w:hAnsi="BMW Group" w:cs="BMW Group"/>
        <w:lang w:eastAsia="ko-KR"/>
      </w:rPr>
      <w:t xml:space="preserve"> </w:t>
    </w:r>
  </w:p>
  <w:p w14:paraId="1C2253BC" w14:textId="77777777" w:rsidR="00CE0BF7" w:rsidRPr="009049B1" w:rsidRDefault="00CE0BF7" w:rsidP="009049B1">
    <w:pPr>
      <w:pStyle w:val="zzbmw-group"/>
      <w:framePr w:wrap="around"/>
      <w:spacing w:before="240" w:after="0" w:line="60" w:lineRule="auto"/>
      <w:rPr>
        <w:rFonts w:ascii="BMW Group Global Light" w:eastAsia="BMW Group Global Light" w:hAnsi="BMW Group Global Light" w:cs="BMW Group Global Light"/>
        <w:b w:val="0"/>
        <w:sz w:val="32"/>
        <w:szCs w:val="32"/>
        <w:lang w:eastAsia="ko-KR"/>
      </w:rPr>
    </w:pPr>
    <w:r w:rsidRPr="001335C6">
      <w:rPr>
        <w:rFonts w:ascii="BMW Group Global Light" w:eastAsia="BMW Group Global Light" w:hAnsi="BMW Group Global Light" w:cs="BMW Group Global Light"/>
        <w:b w:val="0"/>
        <w:sz w:val="32"/>
        <w:szCs w:val="32"/>
        <w:lang w:eastAsia="ko-KR"/>
      </w:rPr>
      <w:t>Korea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B1F"/>
    <w:multiLevelType w:val="hybridMultilevel"/>
    <w:tmpl w:val="AE301156"/>
    <w:lvl w:ilvl="0" w:tplc="04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8CD53E2"/>
    <w:multiLevelType w:val="hybridMultilevel"/>
    <w:tmpl w:val="75501CC6"/>
    <w:lvl w:ilvl="0" w:tplc="040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12A16F07"/>
    <w:multiLevelType w:val="hybridMultilevel"/>
    <w:tmpl w:val="47A88F0A"/>
    <w:lvl w:ilvl="0" w:tplc="3CD40B06">
      <w:start w:val="1"/>
      <w:numFmt w:val="bullet"/>
      <w:lvlText w:val="-"/>
      <w:lvlJc w:val="left"/>
      <w:pPr>
        <w:ind w:left="1820" w:hanging="360"/>
      </w:pPr>
      <w:rPr>
        <w:rFonts w:ascii="BMW Group Condensed" w:eastAsiaTheme="majorEastAsia" w:hAnsi="BMW Group Condensed" w:cs="BMW Group Global Light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" w15:restartNumberingAfterBreak="0">
    <w:nsid w:val="132F14BC"/>
    <w:multiLevelType w:val="hybridMultilevel"/>
    <w:tmpl w:val="263C33B8"/>
    <w:lvl w:ilvl="0" w:tplc="0409000F">
      <w:start w:val="1"/>
      <w:numFmt w:val="decimal"/>
      <w:lvlText w:val="%1."/>
      <w:lvlJc w:val="left"/>
      <w:pPr>
        <w:ind w:left="2180" w:hanging="360"/>
      </w:pPr>
    </w:lvl>
    <w:lvl w:ilvl="1" w:tplc="04090019" w:tentative="1">
      <w:start w:val="1"/>
      <w:numFmt w:val="lowerLetter"/>
      <w:lvlText w:val="%2."/>
      <w:lvlJc w:val="left"/>
      <w:pPr>
        <w:ind w:left="2900" w:hanging="360"/>
      </w:pPr>
    </w:lvl>
    <w:lvl w:ilvl="2" w:tplc="0409001B" w:tentative="1">
      <w:start w:val="1"/>
      <w:numFmt w:val="lowerRoman"/>
      <w:lvlText w:val="%3."/>
      <w:lvlJc w:val="right"/>
      <w:pPr>
        <w:ind w:left="3620" w:hanging="180"/>
      </w:pPr>
    </w:lvl>
    <w:lvl w:ilvl="3" w:tplc="0409000F" w:tentative="1">
      <w:start w:val="1"/>
      <w:numFmt w:val="decimal"/>
      <w:lvlText w:val="%4."/>
      <w:lvlJc w:val="left"/>
      <w:pPr>
        <w:ind w:left="4340" w:hanging="360"/>
      </w:pPr>
    </w:lvl>
    <w:lvl w:ilvl="4" w:tplc="04090019" w:tentative="1">
      <w:start w:val="1"/>
      <w:numFmt w:val="lowerLetter"/>
      <w:lvlText w:val="%5."/>
      <w:lvlJc w:val="left"/>
      <w:pPr>
        <w:ind w:left="5060" w:hanging="360"/>
      </w:pPr>
    </w:lvl>
    <w:lvl w:ilvl="5" w:tplc="0409001B" w:tentative="1">
      <w:start w:val="1"/>
      <w:numFmt w:val="lowerRoman"/>
      <w:lvlText w:val="%6."/>
      <w:lvlJc w:val="right"/>
      <w:pPr>
        <w:ind w:left="5780" w:hanging="180"/>
      </w:pPr>
    </w:lvl>
    <w:lvl w:ilvl="6" w:tplc="0409000F" w:tentative="1">
      <w:start w:val="1"/>
      <w:numFmt w:val="decimal"/>
      <w:lvlText w:val="%7."/>
      <w:lvlJc w:val="left"/>
      <w:pPr>
        <w:ind w:left="6500" w:hanging="360"/>
      </w:pPr>
    </w:lvl>
    <w:lvl w:ilvl="7" w:tplc="04090019" w:tentative="1">
      <w:start w:val="1"/>
      <w:numFmt w:val="lowerLetter"/>
      <w:lvlText w:val="%8."/>
      <w:lvlJc w:val="left"/>
      <w:pPr>
        <w:ind w:left="7220" w:hanging="360"/>
      </w:pPr>
    </w:lvl>
    <w:lvl w:ilvl="8" w:tplc="0409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4" w15:restartNumberingAfterBreak="0">
    <w:nsid w:val="1C761372"/>
    <w:multiLevelType w:val="hybridMultilevel"/>
    <w:tmpl w:val="F1085F9E"/>
    <w:lvl w:ilvl="0" w:tplc="2946BA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AE5724"/>
    <w:multiLevelType w:val="hybridMultilevel"/>
    <w:tmpl w:val="AB7652A6"/>
    <w:lvl w:ilvl="0" w:tplc="04090011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6" w15:restartNumberingAfterBreak="0">
    <w:nsid w:val="2D6F24AD"/>
    <w:multiLevelType w:val="hybridMultilevel"/>
    <w:tmpl w:val="83DE6A90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7" w15:restartNumberingAfterBreak="0">
    <w:nsid w:val="41F769AF"/>
    <w:multiLevelType w:val="hybridMultilevel"/>
    <w:tmpl w:val="49CA6000"/>
    <w:lvl w:ilvl="0" w:tplc="040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 w15:restartNumberingAfterBreak="0">
    <w:nsid w:val="46C11805"/>
    <w:multiLevelType w:val="hybridMultilevel"/>
    <w:tmpl w:val="766812BE"/>
    <w:lvl w:ilvl="0" w:tplc="04090011">
      <w:start w:val="1"/>
      <w:numFmt w:val="decimal"/>
      <w:lvlText w:val="%1)"/>
      <w:lvlJc w:val="left"/>
      <w:pPr>
        <w:ind w:left="1090" w:hanging="360"/>
      </w:p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9" w15:restartNumberingAfterBreak="0">
    <w:nsid w:val="4B6E74FF"/>
    <w:multiLevelType w:val="hybridMultilevel"/>
    <w:tmpl w:val="D3F27C58"/>
    <w:lvl w:ilvl="0" w:tplc="BB544036">
      <w:start w:val="4"/>
      <w:numFmt w:val="bullet"/>
      <w:lvlText w:val="※"/>
      <w:lvlJc w:val="left"/>
      <w:pPr>
        <w:ind w:left="600" w:hanging="360"/>
      </w:pPr>
      <w:rPr>
        <w:rFonts w:ascii="BMWTypeNext Kr Bold" w:eastAsia="BMWTypeNext Kr Bold" w:hAnsi="BMWTypeNext Kr Bold" w:cs="BMW Group Global Light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0" w15:restartNumberingAfterBreak="0">
    <w:nsid w:val="55A560A5"/>
    <w:multiLevelType w:val="hybridMultilevel"/>
    <w:tmpl w:val="74C07B06"/>
    <w:lvl w:ilvl="0" w:tplc="142E8464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upperLetter"/>
      <w:lvlText w:val="%5.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upperLetter"/>
      <w:lvlText w:val="%8.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abstractNum w:abstractNumId="11" w15:restartNumberingAfterBreak="0">
    <w:nsid w:val="5F2D1027"/>
    <w:multiLevelType w:val="hybridMultilevel"/>
    <w:tmpl w:val="2BC22C92"/>
    <w:lvl w:ilvl="0" w:tplc="433CE272">
      <w:start w:val="1"/>
      <w:numFmt w:val="bullet"/>
      <w:lvlText w:val="※"/>
      <w:lvlJc w:val="left"/>
      <w:pPr>
        <w:ind w:left="1070" w:hanging="360"/>
      </w:pPr>
      <w:rPr>
        <w:rFonts w:ascii="Malgun Gothic" w:eastAsia="Malgun Gothic" w:hAnsi="Malgun Gothic" w:cs="BMW Group Global Light" w:hint="eastAsia"/>
        <w:lang w:val="en-GB"/>
      </w:rPr>
    </w:lvl>
    <w:lvl w:ilvl="1" w:tplc="04090003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2" w15:restartNumberingAfterBreak="0">
    <w:nsid w:val="60D8772D"/>
    <w:multiLevelType w:val="hybridMultilevel"/>
    <w:tmpl w:val="DFC044F8"/>
    <w:lvl w:ilvl="0" w:tplc="18BA018E">
      <w:start w:val="1"/>
      <w:numFmt w:val="bullet"/>
      <w:lvlText w:val="-"/>
      <w:lvlJc w:val="left"/>
      <w:pPr>
        <w:ind w:left="960" w:hanging="360"/>
      </w:pPr>
      <w:rPr>
        <w:rFonts w:ascii="BMWTypeNext Kr Regular" w:eastAsia="BMWTypeNext Kr Regular" w:hAnsi="BMWTypeNext Kr Regular" w:cs="BMW Group Global Light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13" w15:restartNumberingAfterBreak="0">
    <w:nsid w:val="672079AB"/>
    <w:multiLevelType w:val="hybridMultilevel"/>
    <w:tmpl w:val="C840CE5C"/>
    <w:lvl w:ilvl="0" w:tplc="040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4" w15:restartNumberingAfterBreak="0">
    <w:nsid w:val="68BB28DB"/>
    <w:multiLevelType w:val="hybridMultilevel"/>
    <w:tmpl w:val="1B807026"/>
    <w:lvl w:ilvl="0" w:tplc="33CC93DA">
      <w:start w:val="1"/>
      <w:numFmt w:val="bullet"/>
      <w:pStyle w:val="List1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C82E6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26879"/>
    <w:multiLevelType w:val="hybridMultilevel"/>
    <w:tmpl w:val="8A6E31A2"/>
    <w:lvl w:ilvl="0" w:tplc="0409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num w:numId="1" w16cid:durableId="1077096167">
    <w:abstractNumId w:val="14"/>
  </w:num>
  <w:num w:numId="2" w16cid:durableId="1960599104">
    <w:abstractNumId w:val="5"/>
  </w:num>
  <w:num w:numId="3" w16cid:durableId="82655003">
    <w:abstractNumId w:val="7"/>
  </w:num>
  <w:num w:numId="4" w16cid:durableId="1194726906">
    <w:abstractNumId w:val="11"/>
  </w:num>
  <w:num w:numId="5" w16cid:durableId="27876197">
    <w:abstractNumId w:val="4"/>
  </w:num>
  <w:num w:numId="6" w16cid:durableId="1593508818">
    <w:abstractNumId w:val="1"/>
  </w:num>
  <w:num w:numId="7" w16cid:durableId="1613659477">
    <w:abstractNumId w:val="0"/>
  </w:num>
  <w:num w:numId="8" w16cid:durableId="1870023496">
    <w:abstractNumId w:val="15"/>
  </w:num>
  <w:num w:numId="9" w16cid:durableId="1268460446">
    <w:abstractNumId w:val="6"/>
  </w:num>
  <w:num w:numId="10" w16cid:durableId="1542785327">
    <w:abstractNumId w:val="8"/>
  </w:num>
  <w:num w:numId="11" w16cid:durableId="701709019">
    <w:abstractNumId w:val="13"/>
  </w:num>
  <w:num w:numId="12" w16cid:durableId="739594006">
    <w:abstractNumId w:val="3"/>
  </w:num>
  <w:num w:numId="13" w16cid:durableId="1264260138">
    <w:abstractNumId w:val="2"/>
  </w:num>
  <w:num w:numId="14" w16cid:durableId="379480083">
    <w:abstractNumId w:val="9"/>
  </w:num>
  <w:num w:numId="15" w16cid:durableId="866136957">
    <w:abstractNumId w:val="10"/>
  </w:num>
  <w:num w:numId="16" w16cid:durableId="85191839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550"/>
  <w:hyphenationZone w:val="425"/>
  <w:drawingGridHorizontalSpacing w:val="110"/>
  <w:drawingGridVerticalSpacing w:val="11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ilnehmer1$" w:val="HHHHHHHHHHHHHHHHhh"/>
    <w:docVar w:name="Teilnehmer6$" w:val="fdgsdgdsfg"/>
    <w:docVar w:name="Thema$" w:val="dlg.Teilnehmer"/>
    <w:docVar w:name="ZeitOrt$" w:val="Zeit22222222222222222222222222"/>
    <w:docVar w:name="ZeitOrt1$" w:val="HHHHHHHHHHHHHHH"/>
    <w:docVar w:name="ZeitOrt2$" w:val="dfasdaf"/>
  </w:docVars>
  <w:rsids>
    <w:rsidRoot w:val="00AA1F67"/>
    <w:rsid w:val="00001C4B"/>
    <w:rsid w:val="00001C74"/>
    <w:rsid w:val="0000344D"/>
    <w:rsid w:val="0000386F"/>
    <w:rsid w:val="00004913"/>
    <w:rsid w:val="000054C0"/>
    <w:rsid w:val="00011CF5"/>
    <w:rsid w:val="000155BC"/>
    <w:rsid w:val="0001730C"/>
    <w:rsid w:val="00020D87"/>
    <w:rsid w:val="00023838"/>
    <w:rsid w:val="000243B5"/>
    <w:rsid w:val="000250F6"/>
    <w:rsid w:val="00025503"/>
    <w:rsid w:val="000311B6"/>
    <w:rsid w:val="000355C2"/>
    <w:rsid w:val="00035DA5"/>
    <w:rsid w:val="000410F4"/>
    <w:rsid w:val="00041F24"/>
    <w:rsid w:val="000461CD"/>
    <w:rsid w:val="00053A0C"/>
    <w:rsid w:val="0006004F"/>
    <w:rsid w:val="0006139D"/>
    <w:rsid w:val="000668AE"/>
    <w:rsid w:val="00067DCE"/>
    <w:rsid w:val="00070C9E"/>
    <w:rsid w:val="000820BB"/>
    <w:rsid w:val="000833FB"/>
    <w:rsid w:val="000838F3"/>
    <w:rsid w:val="00085E15"/>
    <w:rsid w:val="000902B2"/>
    <w:rsid w:val="000915FB"/>
    <w:rsid w:val="000A3B89"/>
    <w:rsid w:val="000A6781"/>
    <w:rsid w:val="000A68AA"/>
    <w:rsid w:val="000A7B65"/>
    <w:rsid w:val="000A7DC2"/>
    <w:rsid w:val="000B07B2"/>
    <w:rsid w:val="000B0CCE"/>
    <w:rsid w:val="000B4916"/>
    <w:rsid w:val="000B4EC9"/>
    <w:rsid w:val="000B6888"/>
    <w:rsid w:val="000C09DA"/>
    <w:rsid w:val="000C1D91"/>
    <w:rsid w:val="000C245D"/>
    <w:rsid w:val="000C4B30"/>
    <w:rsid w:val="000D1C71"/>
    <w:rsid w:val="000D2B85"/>
    <w:rsid w:val="000D6252"/>
    <w:rsid w:val="000D7979"/>
    <w:rsid w:val="000E3E6D"/>
    <w:rsid w:val="000E4FF4"/>
    <w:rsid w:val="000E57ED"/>
    <w:rsid w:val="000E74A7"/>
    <w:rsid w:val="000F29FB"/>
    <w:rsid w:val="000F53D2"/>
    <w:rsid w:val="00102560"/>
    <w:rsid w:val="00106557"/>
    <w:rsid w:val="0010690D"/>
    <w:rsid w:val="00110A84"/>
    <w:rsid w:val="001120F8"/>
    <w:rsid w:val="0011274B"/>
    <w:rsid w:val="0011337A"/>
    <w:rsid w:val="001138CE"/>
    <w:rsid w:val="00121929"/>
    <w:rsid w:val="00121A3F"/>
    <w:rsid w:val="00121C6E"/>
    <w:rsid w:val="00123A3F"/>
    <w:rsid w:val="00125012"/>
    <w:rsid w:val="00130675"/>
    <w:rsid w:val="00131861"/>
    <w:rsid w:val="001327C6"/>
    <w:rsid w:val="00132E5C"/>
    <w:rsid w:val="001414EE"/>
    <w:rsid w:val="00142882"/>
    <w:rsid w:val="0014791B"/>
    <w:rsid w:val="0015483A"/>
    <w:rsid w:val="00166ABE"/>
    <w:rsid w:val="00166BD4"/>
    <w:rsid w:val="00167022"/>
    <w:rsid w:val="00170280"/>
    <w:rsid w:val="00170C90"/>
    <w:rsid w:val="00170E04"/>
    <w:rsid w:val="00170E30"/>
    <w:rsid w:val="00174C7A"/>
    <w:rsid w:val="0017532F"/>
    <w:rsid w:val="00176D24"/>
    <w:rsid w:val="001925F8"/>
    <w:rsid w:val="00192FA4"/>
    <w:rsid w:val="001933F2"/>
    <w:rsid w:val="00194771"/>
    <w:rsid w:val="00195B45"/>
    <w:rsid w:val="00196F23"/>
    <w:rsid w:val="001A0453"/>
    <w:rsid w:val="001A10D6"/>
    <w:rsid w:val="001A1CA1"/>
    <w:rsid w:val="001A2702"/>
    <w:rsid w:val="001A4BB8"/>
    <w:rsid w:val="001A652A"/>
    <w:rsid w:val="001A79D4"/>
    <w:rsid w:val="001B3E5B"/>
    <w:rsid w:val="001B6581"/>
    <w:rsid w:val="001B759D"/>
    <w:rsid w:val="001B7B88"/>
    <w:rsid w:val="001C2B00"/>
    <w:rsid w:val="001C314E"/>
    <w:rsid w:val="001C3636"/>
    <w:rsid w:val="001C3E47"/>
    <w:rsid w:val="001C4C34"/>
    <w:rsid w:val="001C594E"/>
    <w:rsid w:val="001C5C11"/>
    <w:rsid w:val="001D0256"/>
    <w:rsid w:val="001D1E55"/>
    <w:rsid w:val="001D289A"/>
    <w:rsid w:val="001E3A6E"/>
    <w:rsid w:val="001E4377"/>
    <w:rsid w:val="001E637A"/>
    <w:rsid w:val="001E67D7"/>
    <w:rsid w:val="001E6CC1"/>
    <w:rsid w:val="001E7371"/>
    <w:rsid w:val="001E78C8"/>
    <w:rsid w:val="001E78DA"/>
    <w:rsid w:val="001E7F60"/>
    <w:rsid w:val="00200244"/>
    <w:rsid w:val="002019A7"/>
    <w:rsid w:val="00204467"/>
    <w:rsid w:val="00204A6E"/>
    <w:rsid w:val="002052B2"/>
    <w:rsid w:val="0020578E"/>
    <w:rsid w:val="00213230"/>
    <w:rsid w:val="00213356"/>
    <w:rsid w:val="00215CA5"/>
    <w:rsid w:val="00223571"/>
    <w:rsid w:val="00224E2E"/>
    <w:rsid w:val="002262E0"/>
    <w:rsid w:val="00230AEE"/>
    <w:rsid w:val="002325A3"/>
    <w:rsid w:val="002335BC"/>
    <w:rsid w:val="00234FAB"/>
    <w:rsid w:val="00240B52"/>
    <w:rsid w:val="002416AC"/>
    <w:rsid w:val="00243580"/>
    <w:rsid w:val="00247665"/>
    <w:rsid w:val="002500BC"/>
    <w:rsid w:val="0025521C"/>
    <w:rsid w:val="002607B4"/>
    <w:rsid w:val="002617B1"/>
    <w:rsid w:val="002705FD"/>
    <w:rsid w:val="002707DF"/>
    <w:rsid w:val="00273B23"/>
    <w:rsid w:val="00275145"/>
    <w:rsid w:val="0027714E"/>
    <w:rsid w:val="00277C6D"/>
    <w:rsid w:val="0028008A"/>
    <w:rsid w:val="002805C5"/>
    <w:rsid w:val="00282E84"/>
    <w:rsid w:val="00285C69"/>
    <w:rsid w:val="00290634"/>
    <w:rsid w:val="00290F19"/>
    <w:rsid w:val="0029674C"/>
    <w:rsid w:val="00297CA8"/>
    <w:rsid w:val="002A1C18"/>
    <w:rsid w:val="002A1ECB"/>
    <w:rsid w:val="002A2962"/>
    <w:rsid w:val="002A52DA"/>
    <w:rsid w:val="002A54D1"/>
    <w:rsid w:val="002A57E1"/>
    <w:rsid w:val="002B0D8C"/>
    <w:rsid w:val="002B1796"/>
    <w:rsid w:val="002B322D"/>
    <w:rsid w:val="002B3457"/>
    <w:rsid w:val="002B52EE"/>
    <w:rsid w:val="002B731D"/>
    <w:rsid w:val="002B751E"/>
    <w:rsid w:val="002C1926"/>
    <w:rsid w:val="002C1B8D"/>
    <w:rsid w:val="002C304F"/>
    <w:rsid w:val="002C4DF1"/>
    <w:rsid w:val="002C6290"/>
    <w:rsid w:val="002C6EF2"/>
    <w:rsid w:val="002D7392"/>
    <w:rsid w:val="002D73DA"/>
    <w:rsid w:val="002E2B4D"/>
    <w:rsid w:val="002E312F"/>
    <w:rsid w:val="002E3C6B"/>
    <w:rsid w:val="002E54A1"/>
    <w:rsid w:val="002F1F51"/>
    <w:rsid w:val="002F2604"/>
    <w:rsid w:val="002F385D"/>
    <w:rsid w:val="003017E4"/>
    <w:rsid w:val="003018DE"/>
    <w:rsid w:val="0030386A"/>
    <w:rsid w:val="00304D34"/>
    <w:rsid w:val="00306ED1"/>
    <w:rsid w:val="00310440"/>
    <w:rsid w:val="0031175F"/>
    <w:rsid w:val="0031288B"/>
    <w:rsid w:val="00314388"/>
    <w:rsid w:val="00317DBF"/>
    <w:rsid w:val="00320543"/>
    <w:rsid w:val="00321495"/>
    <w:rsid w:val="0032322A"/>
    <w:rsid w:val="003233B8"/>
    <w:rsid w:val="00324A8A"/>
    <w:rsid w:val="0032541A"/>
    <w:rsid w:val="00330425"/>
    <w:rsid w:val="00332DC5"/>
    <w:rsid w:val="0033511B"/>
    <w:rsid w:val="00335DB1"/>
    <w:rsid w:val="00336356"/>
    <w:rsid w:val="00336B33"/>
    <w:rsid w:val="003378B9"/>
    <w:rsid w:val="0034075C"/>
    <w:rsid w:val="003430D3"/>
    <w:rsid w:val="00344FDA"/>
    <w:rsid w:val="003502E8"/>
    <w:rsid w:val="003517E0"/>
    <w:rsid w:val="00351B45"/>
    <w:rsid w:val="003543BE"/>
    <w:rsid w:val="003554C7"/>
    <w:rsid w:val="0036000B"/>
    <w:rsid w:val="0036459B"/>
    <w:rsid w:val="00372926"/>
    <w:rsid w:val="00372A53"/>
    <w:rsid w:val="00387327"/>
    <w:rsid w:val="00394DE3"/>
    <w:rsid w:val="0039535B"/>
    <w:rsid w:val="003A167B"/>
    <w:rsid w:val="003A406E"/>
    <w:rsid w:val="003A62E2"/>
    <w:rsid w:val="003B01F5"/>
    <w:rsid w:val="003B2A6B"/>
    <w:rsid w:val="003B34FE"/>
    <w:rsid w:val="003B5428"/>
    <w:rsid w:val="003B7A6B"/>
    <w:rsid w:val="003C318A"/>
    <w:rsid w:val="003C7A5E"/>
    <w:rsid w:val="003D0FCB"/>
    <w:rsid w:val="003E6ED2"/>
    <w:rsid w:val="003E7167"/>
    <w:rsid w:val="003F02DB"/>
    <w:rsid w:val="003F142B"/>
    <w:rsid w:val="003F1B5D"/>
    <w:rsid w:val="003F1CB4"/>
    <w:rsid w:val="00401EE0"/>
    <w:rsid w:val="00402CFF"/>
    <w:rsid w:val="004058C1"/>
    <w:rsid w:val="0041063C"/>
    <w:rsid w:val="00410997"/>
    <w:rsid w:val="00411B02"/>
    <w:rsid w:val="00414E95"/>
    <w:rsid w:val="004155E7"/>
    <w:rsid w:val="004171DB"/>
    <w:rsid w:val="004207C5"/>
    <w:rsid w:val="00421419"/>
    <w:rsid w:val="00421545"/>
    <w:rsid w:val="004247DA"/>
    <w:rsid w:val="0042543F"/>
    <w:rsid w:val="00425B87"/>
    <w:rsid w:val="00426B45"/>
    <w:rsid w:val="00426F15"/>
    <w:rsid w:val="004279D8"/>
    <w:rsid w:val="00431611"/>
    <w:rsid w:val="00433754"/>
    <w:rsid w:val="00434CA8"/>
    <w:rsid w:val="00436278"/>
    <w:rsid w:val="00441F1E"/>
    <w:rsid w:val="00442675"/>
    <w:rsid w:val="00443FC1"/>
    <w:rsid w:val="00445F27"/>
    <w:rsid w:val="00446D1B"/>
    <w:rsid w:val="0045093E"/>
    <w:rsid w:val="0045282D"/>
    <w:rsid w:val="00463120"/>
    <w:rsid w:val="00463A59"/>
    <w:rsid w:val="00466D11"/>
    <w:rsid w:val="004701DE"/>
    <w:rsid w:val="00477F7B"/>
    <w:rsid w:val="00487074"/>
    <w:rsid w:val="00493C30"/>
    <w:rsid w:val="004A0069"/>
    <w:rsid w:val="004A0CE9"/>
    <w:rsid w:val="004A2A9E"/>
    <w:rsid w:val="004A2FC3"/>
    <w:rsid w:val="004A4511"/>
    <w:rsid w:val="004B4778"/>
    <w:rsid w:val="004B4806"/>
    <w:rsid w:val="004B5D5A"/>
    <w:rsid w:val="004B7382"/>
    <w:rsid w:val="004B75A7"/>
    <w:rsid w:val="004B7FB0"/>
    <w:rsid w:val="004C2417"/>
    <w:rsid w:val="004C55FC"/>
    <w:rsid w:val="004C5D1D"/>
    <w:rsid w:val="004C6C94"/>
    <w:rsid w:val="004C7CCA"/>
    <w:rsid w:val="004D103E"/>
    <w:rsid w:val="004D10EE"/>
    <w:rsid w:val="004D3F13"/>
    <w:rsid w:val="004D693E"/>
    <w:rsid w:val="004E07C4"/>
    <w:rsid w:val="004E6374"/>
    <w:rsid w:val="004F09C9"/>
    <w:rsid w:val="004F2126"/>
    <w:rsid w:val="004F6657"/>
    <w:rsid w:val="004F71DD"/>
    <w:rsid w:val="005001F2"/>
    <w:rsid w:val="00500EF3"/>
    <w:rsid w:val="00502545"/>
    <w:rsid w:val="00503AF4"/>
    <w:rsid w:val="0050515F"/>
    <w:rsid w:val="00506F35"/>
    <w:rsid w:val="00523E84"/>
    <w:rsid w:val="00525B56"/>
    <w:rsid w:val="00527C99"/>
    <w:rsid w:val="00530712"/>
    <w:rsid w:val="00532628"/>
    <w:rsid w:val="005344C3"/>
    <w:rsid w:val="0053453E"/>
    <w:rsid w:val="005450A0"/>
    <w:rsid w:val="00545931"/>
    <w:rsid w:val="00547705"/>
    <w:rsid w:val="00555471"/>
    <w:rsid w:val="00560B55"/>
    <w:rsid w:val="00560BCE"/>
    <w:rsid w:val="0056148B"/>
    <w:rsid w:val="005615DA"/>
    <w:rsid w:val="0056165C"/>
    <w:rsid w:val="00562C8B"/>
    <w:rsid w:val="005630DB"/>
    <w:rsid w:val="0056318F"/>
    <w:rsid w:val="00564A20"/>
    <w:rsid w:val="00564E17"/>
    <w:rsid w:val="00565429"/>
    <w:rsid w:val="00565CE9"/>
    <w:rsid w:val="00565E35"/>
    <w:rsid w:val="00567403"/>
    <w:rsid w:val="0057343D"/>
    <w:rsid w:val="0057648D"/>
    <w:rsid w:val="00576782"/>
    <w:rsid w:val="005775F3"/>
    <w:rsid w:val="00577ECB"/>
    <w:rsid w:val="0058338B"/>
    <w:rsid w:val="00583D92"/>
    <w:rsid w:val="00587220"/>
    <w:rsid w:val="005915FB"/>
    <w:rsid w:val="0059292B"/>
    <w:rsid w:val="00593F11"/>
    <w:rsid w:val="0059444C"/>
    <w:rsid w:val="00594F1F"/>
    <w:rsid w:val="00595885"/>
    <w:rsid w:val="00595927"/>
    <w:rsid w:val="00597A46"/>
    <w:rsid w:val="005A1AA5"/>
    <w:rsid w:val="005A7147"/>
    <w:rsid w:val="005A7D3A"/>
    <w:rsid w:val="005B05ED"/>
    <w:rsid w:val="005B1AF1"/>
    <w:rsid w:val="005B2DFF"/>
    <w:rsid w:val="005B31E5"/>
    <w:rsid w:val="005B3DF6"/>
    <w:rsid w:val="005B4033"/>
    <w:rsid w:val="005C5A5E"/>
    <w:rsid w:val="005C5B81"/>
    <w:rsid w:val="005C5E27"/>
    <w:rsid w:val="005C6B3D"/>
    <w:rsid w:val="005D144F"/>
    <w:rsid w:val="005D15E4"/>
    <w:rsid w:val="005D362F"/>
    <w:rsid w:val="005D5912"/>
    <w:rsid w:val="005E11A7"/>
    <w:rsid w:val="005E279E"/>
    <w:rsid w:val="005E3C76"/>
    <w:rsid w:val="005E67CC"/>
    <w:rsid w:val="005E7C0F"/>
    <w:rsid w:val="005F00B1"/>
    <w:rsid w:val="005F2A81"/>
    <w:rsid w:val="005F6812"/>
    <w:rsid w:val="00600815"/>
    <w:rsid w:val="00607B69"/>
    <w:rsid w:val="00607E99"/>
    <w:rsid w:val="00612ED1"/>
    <w:rsid w:val="0061433C"/>
    <w:rsid w:val="006173B1"/>
    <w:rsid w:val="006213E7"/>
    <w:rsid w:val="0062167F"/>
    <w:rsid w:val="00621BF4"/>
    <w:rsid w:val="00630308"/>
    <w:rsid w:val="00630D53"/>
    <w:rsid w:val="00631C66"/>
    <w:rsid w:val="00642460"/>
    <w:rsid w:val="0064612A"/>
    <w:rsid w:val="0065183F"/>
    <w:rsid w:val="00652F96"/>
    <w:rsid w:val="006606B9"/>
    <w:rsid w:val="00660A47"/>
    <w:rsid w:val="00661195"/>
    <w:rsid w:val="0066194A"/>
    <w:rsid w:val="00662397"/>
    <w:rsid w:val="00662912"/>
    <w:rsid w:val="00662B77"/>
    <w:rsid w:val="006633B4"/>
    <w:rsid w:val="006754A4"/>
    <w:rsid w:val="0067605F"/>
    <w:rsid w:val="00682362"/>
    <w:rsid w:val="00682947"/>
    <w:rsid w:val="006856E2"/>
    <w:rsid w:val="00691BDB"/>
    <w:rsid w:val="006957CF"/>
    <w:rsid w:val="006A58D3"/>
    <w:rsid w:val="006A7722"/>
    <w:rsid w:val="006B24EF"/>
    <w:rsid w:val="006B6C55"/>
    <w:rsid w:val="006B753D"/>
    <w:rsid w:val="006B7DE1"/>
    <w:rsid w:val="006C3687"/>
    <w:rsid w:val="006C3A8C"/>
    <w:rsid w:val="006C59AB"/>
    <w:rsid w:val="006D11D7"/>
    <w:rsid w:val="006D5243"/>
    <w:rsid w:val="006E1509"/>
    <w:rsid w:val="006E6386"/>
    <w:rsid w:val="006E7625"/>
    <w:rsid w:val="006F07AF"/>
    <w:rsid w:val="006F214C"/>
    <w:rsid w:val="006F3641"/>
    <w:rsid w:val="006F5BB8"/>
    <w:rsid w:val="006F65CE"/>
    <w:rsid w:val="006F767B"/>
    <w:rsid w:val="00700A91"/>
    <w:rsid w:val="00702B45"/>
    <w:rsid w:val="0070672B"/>
    <w:rsid w:val="00710799"/>
    <w:rsid w:val="007111E5"/>
    <w:rsid w:val="00712725"/>
    <w:rsid w:val="00713C3C"/>
    <w:rsid w:val="00715315"/>
    <w:rsid w:val="007156D9"/>
    <w:rsid w:val="00730616"/>
    <w:rsid w:val="00732307"/>
    <w:rsid w:val="007356C3"/>
    <w:rsid w:val="00735D58"/>
    <w:rsid w:val="00736648"/>
    <w:rsid w:val="007407B6"/>
    <w:rsid w:val="00741CA5"/>
    <w:rsid w:val="00745C0F"/>
    <w:rsid w:val="0074641F"/>
    <w:rsid w:val="00747750"/>
    <w:rsid w:val="00750BDA"/>
    <w:rsid w:val="00753B4A"/>
    <w:rsid w:val="007542FE"/>
    <w:rsid w:val="00757088"/>
    <w:rsid w:val="007573E1"/>
    <w:rsid w:val="00760E6F"/>
    <w:rsid w:val="007641AC"/>
    <w:rsid w:val="00764C71"/>
    <w:rsid w:val="00770F3E"/>
    <w:rsid w:val="0077704B"/>
    <w:rsid w:val="007804ED"/>
    <w:rsid w:val="00780DB2"/>
    <w:rsid w:val="0078168F"/>
    <w:rsid w:val="0078198B"/>
    <w:rsid w:val="0078687A"/>
    <w:rsid w:val="00786A7F"/>
    <w:rsid w:val="00790077"/>
    <w:rsid w:val="00794B45"/>
    <w:rsid w:val="00794E19"/>
    <w:rsid w:val="00797A70"/>
    <w:rsid w:val="007A071F"/>
    <w:rsid w:val="007A44A8"/>
    <w:rsid w:val="007A5AC7"/>
    <w:rsid w:val="007A6356"/>
    <w:rsid w:val="007B228D"/>
    <w:rsid w:val="007B5160"/>
    <w:rsid w:val="007B7A0A"/>
    <w:rsid w:val="007C1160"/>
    <w:rsid w:val="007C1637"/>
    <w:rsid w:val="007C183E"/>
    <w:rsid w:val="007C1858"/>
    <w:rsid w:val="007C1C95"/>
    <w:rsid w:val="007C78B0"/>
    <w:rsid w:val="007D2096"/>
    <w:rsid w:val="007D4E9C"/>
    <w:rsid w:val="007D535B"/>
    <w:rsid w:val="007D5C80"/>
    <w:rsid w:val="007D76DC"/>
    <w:rsid w:val="007D7A45"/>
    <w:rsid w:val="007E1073"/>
    <w:rsid w:val="007E3076"/>
    <w:rsid w:val="007E36DF"/>
    <w:rsid w:val="007E72CA"/>
    <w:rsid w:val="007F5B7D"/>
    <w:rsid w:val="007F7EF9"/>
    <w:rsid w:val="008057AC"/>
    <w:rsid w:val="008115AD"/>
    <w:rsid w:val="00817ADE"/>
    <w:rsid w:val="00820794"/>
    <w:rsid w:val="00822EB2"/>
    <w:rsid w:val="008248BC"/>
    <w:rsid w:val="00824986"/>
    <w:rsid w:val="00825D51"/>
    <w:rsid w:val="0083372D"/>
    <w:rsid w:val="008373D9"/>
    <w:rsid w:val="008417A3"/>
    <w:rsid w:val="00841D53"/>
    <w:rsid w:val="0084416A"/>
    <w:rsid w:val="008465C1"/>
    <w:rsid w:val="00847547"/>
    <w:rsid w:val="00847E73"/>
    <w:rsid w:val="00855FE1"/>
    <w:rsid w:val="00863251"/>
    <w:rsid w:val="00866EF1"/>
    <w:rsid w:val="00867CB9"/>
    <w:rsid w:val="00867DA5"/>
    <w:rsid w:val="008761BB"/>
    <w:rsid w:val="00876E33"/>
    <w:rsid w:val="00877E90"/>
    <w:rsid w:val="0088179D"/>
    <w:rsid w:val="00882072"/>
    <w:rsid w:val="00882361"/>
    <w:rsid w:val="00891A50"/>
    <w:rsid w:val="00893118"/>
    <w:rsid w:val="008975F8"/>
    <w:rsid w:val="008A2CB5"/>
    <w:rsid w:val="008A2CCA"/>
    <w:rsid w:val="008A3D56"/>
    <w:rsid w:val="008B06BD"/>
    <w:rsid w:val="008C2C6E"/>
    <w:rsid w:val="008C42E8"/>
    <w:rsid w:val="008C4BD3"/>
    <w:rsid w:val="008D1A23"/>
    <w:rsid w:val="008D3019"/>
    <w:rsid w:val="008D42BB"/>
    <w:rsid w:val="008E046A"/>
    <w:rsid w:val="008E4CA0"/>
    <w:rsid w:val="008E55CA"/>
    <w:rsid w:val="008E761E"/>
    <w:rsid w:val="008F1F41"/>
    <w:rsid w:val="008F3195"/>
    <w:rsid w:val="008F3231"/>
    <w:rsid w:val="008F4E72"/>
    <w:rsid w:val="008F7FC5"/>
    <w:rsid w:val="009049B1"/>
    <w:rsid w:val="00911315"/>
    <w:rsid w:val="00912657"/>
    <w:rsid w:val="00912FA5"/>
    <w:rsid w:val="00913AAD"/>
    <w:rsid w:val="00915F94"/>
    <w:rsid w:val="009165A7"/>
    <w:rsid w:val="009167F5"/>
    <w:rsid w:val="00923D16"/>
    <w:rsid w:val="009268F5"/>
    <w:rsid w:val="009273CC"/>
    <w:rsid w:val="009324FB"/>
    <w:rsid w:val="00932ADB"/>
    <w:rsid w:val="0093537F"/>
    <w:rsid w:val="009425D6"/>
    <w:rsid w:val="00942935"/>
    <w:rsid w:val="0094673C"/>
    <w:rsid w:val="0095068C"/>
    <w:rsid w:val="00950EC9"/>
    <w:rsid w:val="00953D8E"/>
    <w:rsid w:val="00954243"/>
    <w:rsid w:val="009554FB"/>
    <w:rsid w:val="00956E03"/>
    <w:rsid w:val="00964A46"/>
    <w:rsid w:val="00965850"/>
    <w:rsid w:val="00967D26"/>
    <w:rsid w:val="00970E71"/>
    <w:rsid w:val="00971722"/>
    <w:rsid w:val="00972087"/>
    <w:rsid w:val="0097287C"/>
    <w:rsid w:val="00974478"/>
    <w:rsid w:val="00980272"/>
    <w:rsid w:val="0098427A"/>
    <w:rsid w:val="009855D2"/>
    <w:rsid w:val="009875A5"/>
    <w:rsid w:val="0098787C"/>
    <w:rsid w:val="009926EB"/>
    <w:rsid w:val="00995C10"/>
    <w:rsid w:val="00995D10"/>
    <w:rsid w:val="009968F6"/>
    <w:rsid w:val="009A005A"/>
    <w:rsid w:val="009A2AE6"/>
    <w:rsid w:val="009A3A06"/>
    <w:rsid w:val="009A5096"/>
    <w:rsid w:val="009B08AB"/>
    <w:rsid w:val="009B1F3F"/>
    <w:rsid w:val="009C19AD"/>
    <w:rsid w:val="009C4F63"/>
    <w:rsid w:val="009C56AD"/>
    <w:rsid w:val="009C7594"/>
    <w:rsid w:val="009D10F1"/>
    <w:rsid w:val="009D35EF"/>
    <w:rsid w:val="009D3A2C"/>
    <w:rsid w:val="009E2012"/>
    <w:rsid w:val="009E2861"/>
    <w:rsid w:val="009F1511"/>
    <w:rsid w:val="009F6654"/>
    <w:rsid w:val="00A00A23"/>
    <w:rsid w:val="00A00C5B"/>
    <w:rsid w:val="00A038C1"/>
    <w:rsid w:val="00A03E1E"/>
    <w:rsid w:val="00A06A66"/>
    <w:rsid w:val="00A07077"/>
    <w:rsid w:val="00A11902"/>
    <w:rsid w:val="00A11CD1"/>
    <w:rsid w:val="00A15673"/>
    <w:rsid w:val="00A17402"/>
    <w:rsid w:val="00A209BE"/>
    <w:rsid w:val="00A209F5"/>
    <w:rsid w:val="00A23AB4"/>
    <w:rsid w:val="00A24582"/>
    <w:rsid w:val="00A24B95"/>
    <w:rsid w:val="00A25D3A"/>
    <w:rsid w:val="00A26C4B"/>
    <w:rsid w:val="00A3164E"/>
    <w:rsid w:val="00A321D3"/>
    <w:rsid w:val="00A33D89"/>
    <w:rsid w:val="00A347C9"/>
    <w:rsid w:val="00A403C3"/>
    <w:rsid w:val="00A40E7F"/>
    <w:rsid w:val="00A439A8"/>
    <w:rsid w:val="00A44DE5"/>
    <w:rsid w:val="00A45D72"/>
    <w:rsid w:val="00A46F8A"/>
    <w:rsid w:val="00A470E1"/>
    <w:rsid w:val="00A47F3B"/>
    <w:rsid w:val="00A504E5"/>
    <w:rsid w:val="00A512D2"/>
    <w:rsid w:val="00A53DDE"/>
    <w:rsid w:val="00A61308"/>
    <w:rsid w:val="00A63264"/>
    <w:rsid w:val="00A66523"/>
    <w:rsid w:val="00A672D9"/>
    <w:rsid w:val="00A70176"/>
    <w:rsid w:val="00A740EB"/>
    <w:rsid w:val="00A74D8B"/>
    <w:rsid w:val="00A77122"/>
    <w:rsid w:val="00A813AB"/>
    <w:rsid w:val="00A81757"/>
    <w:rsid w:val="00A84A86"/>
    <w:rsid w:val="00A873E2"/>
    <w:rsid w:val="00A8745D"/>
    <w:rsid w:val="00A92164"/>
    <w:rsid w:val="00A92B78"/>
    <w:rsid w:val="00AA1F67"/>
    <w:rsid w:val="00AA40BF"/>
    <w:rsid w:val="00AA4CD6"/>
    <w:rsid w:val="00AA53CE"/>
    <w:rsid w:val="00AB1522"/>
    <w:rsid w:val="00AB1A06"/>
    <w:rsid w:val="00AB29AE"/>
    <w:rsid w:val="00AB6E42"/>
    <w:rsid w:val="00AB7304"/>
    <w:rsid w:val="00AC06FF"/>
    <w:rsid w:val="00AC1459"/>
    <w:rsid w:val="00AC4247"/>
    <w:rsid w:val="00AC5124"/>
    <w:rsid w:val="00AC7F9F"/>
    <w:rsid w:val="00AD00E3"/>
    <w:rsid w:val="00AD0BDE"/>
    <w:rsid w:val="00AD43E7"/>
    <w:rsid w:val="00AD45FA"/>
    <w:rsid w:val="00AD470F"/>
    <w:rsid w:val="00AD488B"/>
    <w:rsid w:val="00AE079B"/>
    <w:rsid w:val="00AE318B"/>
    <w:rsid w:val="00AE3290"/>
    <w:rsid w:val="00AE45B2"/>
    <w:rsid w:val="00AE55E1"/>
    <w:rsid w:val="00AE5C1A"/>
    <w:rsid w:val="00AE76EB"/>
    <w:rsid w:val="00AF34A4"/>
    <w:rsid w:val="00AF3B85"/>
    <w:rsid w:val="00AF69A2"/>
    <w:rsid w:val="00B0012C"/>
    <w:rsid w:val="00B009DC"/>
    <w:rsid w:val="00B01BF7"/>
    <w:rsid w:val="00B025A7"/>
    <w:rsid w:val="00B03932"/>
    <w:rsid w:val="00B047F1"/>
    <w:rsid w:val="00B05169"/>
    <w:rsid w:val="00B05B39"/>
    <w:rsid w:val="00B07754"/>
    <w:rsid w:val="00B1089B"/>
    <w:rsid w:val="00B17A9B"/>
    <w:rsid w:val="00B20273"/>
    <w:rsid w:val="00B2058D"/>
    <w:rsid w:val="00B2169C"/>
    <w:rsid w:val="00B21E05"/>
    <w:rsid w:val="00B24797"/>
    <w:rsid w:val="00B25E1C"/>
    <w:rsid w:val="00B317A3"/>
    <w:rsid w:val="00B35A0C"/>
    <w:rsid w:val="00B45161"/>
    <w:rsid w:val="00B51223"/>
    <w:rsid w:val="00B573FF"/>
    <w:rsid w:val="00B60217"/>
    <w:rsid w:val="00B65A3F"/>
    <w:rsid w:val="00B70ADB"/>
    <w:rsid w:val="00B7135A"/>
    <w:rsid w:val="00B77812"/>
    <w:rsid w:val="00B77E52"/>
    <w:rsid w:val="00B81973"/>
    <w:rsid w:val="00B8241B"/>
    <w:rsid w:val="00B84DD4"/>
    <w:rsid w:val="00B86134"/>
    <w:rsid w:val="00B8718C"/>
    <w:rsid w:val="00B8798D"/>
    <w:rsid w:val="00B87D74"/>
    <w:rsid w:val="00B912E0"/>
    <w:rsid w:val="00B922BB"/>
    <w:rsid w:val="00BA0471"/>
    <w:rsid w:val="00BA1551"/>
    <w:rsid w:val="00BA74C5"/>
    <w:rsid w:val="00BA77C0"/>
    <w:rsid w:val="00BB08E7"/>
    <w:rsid w:val="00BB3486"/>
    <w:rsid w:val="00BB59F8"/>
    <w:rsid w:val="00BE1475"/>
    <w:rsid w:val="00BE1E88"/>
    <w:rsid w:val="00BF060A"/>
    <w:rsid w:val="00BF3351"/>
    <w:rsid w:val="00BF4213"/>
    <w:rsid w:val="00BF49FE"/>
    <w:rsid w:val="00BF5398"/>
    <w:rsid w:val="00BF55E2"/>
    <w:rsid w:val="00BF6130"/>
    <w:rsid w:val="00BF6AD5"/>
    <w:rsid w:val="00C0048F"/>
    <w:rsid w:val="00C04E18"/>
    <w:rsid w:val="00C12A1A"/>
    <w:rsid w:val="00C12C33"/>
    <w:rsid w:val="00C12DFF"/>
    <w:rsid w:val="00C214E8"/>
    <w:rsid w:val="00C22E35"/>
    <w:rsid w:val="00C23D2E"/>
    <w:rsid w:val="00C30992"/>
    <w:rsid w:val="00C30E5E"/>
    <w:rsid w:val="00C31DAC"/>
    <w:rsid w:val="00C33182"/>
    <w:rsid w:val="00C33902"/>
    <w:rsid w:val="00C40950"/>
    <w:rsid w:val="00C41AE1"/>
    <w:rsid w:val="00C43A7D"/>
    <w:rsid w:val="00C4462B"/>
    <w:rsid w:val="00C465BE"/>
    <w:rsid w:val="00C500AD"/>
    <w:rsid w:val="00C53090"/>
    <w:rsid w:val="00C54E73"/>
    <w:rsid w:val="00C568AC"/>
    <w:rsid w:val="00C61733"/>
    <w:rsid w:val="00C65C07"/>
    <w:rsid w:val="00C66082"/>
    <w:rsid w:val="00C74FF8"/>
    <w:rsid w:val="00C7799C"/>
    <w:rsid w:val="00C82C70"/>
    <w:rsid w:val="00C82FA5"/>
    <w:rsid w:val="00C956B4"/>
    <w:rsid w:val="00CA039D"/>
    <w:rsid w:val="00CA2EDC"/>
    <w:rsid w:val="00CA6F33"/>
    <w:rsid w:val="00CB020F"/>
    <w:rsid w:val="00CB20BA"/>
    <w:rsid w:val="00CB3C8B"/>
    <w:rsid w:val="00CC1104"/>
    <w:rsid w:val="00CC349A"/>
    <w:rsid w:val="00CC5BE5"/>
    <w:rsid w:val="00CD3C36"/>
    <w:rsid w:val="00CE0645"/>
    <w:rsid w:val="00CE0BF7"/>
    <w:rsid w:val="00CE58F9"/>
    <w:rsid w:val="00CF1E21"/>
    <w:rsid w:val="00CF2A45"/>
    <w:rsid w:val="00CF5CED"/>
    <w:rsid w:val="00CF74C1"/>
    <w:rsid w:val="00CF7DFC"/>
    <w:rsid w:val="00D0189D"/>
    <w:rsid w:val="00D0494B"/>
    <w:rsid w:val="00D0580D"/>
    <w:rsid w:val="00D07178"/>
    <w:rsid w:val="00D10E79"/>
    <w:rsid w:val="00D11ED9"/>
    <w:rsid w:val="00D12AC6"/>
    <w:rsid w:val="00D12D06"/>
    <w:rsid w:val="00D134F4"/>
    <w:rsid w:val="00D14471"/>
    <w:rsid w:val="00D212DD"/>
    <w:rsid w:val="00D24249"/>
    <w:rsid w:val="00D26BFC"/>
    <w:rsid w:val="00D30968"/>
    <w:rsid w:val="00D30EDD"/>
    <w:rsid w:val="00D34E68"/>
    <w:rsid w:val="00D44BCB"/>
    <w:rsid w:val="00D47320"/>
    <w:rsid w:val="00D47835"/>
    <w:rsid w:val="00D52E78"/>
    <w:rsid w:val="00D6098E"/>
    <w:rsid w:val="00D61155"/>
    <w:rsid w:val="00D6257E"/>
    <w:rsid w:val="00D71B3D"/>
    <w:rsid w:val="00D71B88"/>
    <w:rsid w:val="00D73248"/>
    <w:rsid w:val="00D73E0C"/>
    <w:rsid w:val="00D74B7E"/>
    <w:rsid w:val="00D74C86"/>
    <w:rsid w:val="00D769C5"/>
    <w:rsid w:val="00D77E49"/>
    <w:rsid w:val="00D80F39"/>
    <w:rsid w:val="00D81D40"/>
    <w:rsid w:val="00D83659"/>
    <w:rsid w:val="00D9282E"/>
    <w:rsid w:val="00D94B6F"/>
    <w:rsid w:val="00D94DCF"/>
    <w:rsid w:val="00DA1A22"/>
    <w:rsid w:val="00DA1F72"/>
    <w:rsid w:val="00DA1FFF"/>
    <w:rsid w:val="00DA270D"/>
    <w:rsid w:val="00DA413E"/>
    <w:rsid w:val="00DA5019"/>
    <w:rsid w:val="00DA5A72"/>
    <w:rsid w:val="00DB0E5C"/>
    <w:rsid w:val="00DB289B"/>
    <w:rsid w:val="00DB29C8"/>
    <w:rsid w:val="00DB7114"/>
    <w:rsid w:val="00DC17B1"/>
    <w:rsid w:val="00DC275C"/>
    <w:rsid w:val="00DC3236"/>
    <w:rsid w:val="00DC69EB"/>
    <w:rsid w:val="00DC714F"/>
    <w:rsid w:val="00DE1805"/>
    <w:rsid w:val="00DE3168"/>
    <w:rsid w:val="00DE48FA"/>
    <w:rsid w:val="00DE4DC4"/>
    <w:rsid w:val="00DE58F5"/>
    <w:rsid w:val="00DE6B60"/>
    <w:rsid w:val="00DF22B9"/>
    <w:rsid w:val="00DF48F9"/>
    <w:rsid w:val="00DF6054"/>
    <w:rsid w:val="00DF6EF3"/>
    <w:rsid w:val="00DF6F03"/>
    <w:rsid w:val="00DF7739"/>
    <w:rsid w:val="00E0095E"/>
    <w:rsid w:val="00E03F47"/>
    <w:rsid w:val="00E045B3"/>
    <w:rsid w:val="00E100CB"/>
    <w:rsid w:val="00E108C4"/>
    <w:rsid w:val="00E10EDF"/>
    <w:rsid w:val="00E158A9"/>
    <w:rsid w:val="00E15F6A"/>
    <w:rsid w:val="00E17316"/>
    <w:rsid w:val="00E21C61"/>
    <w:rsid w:val="00E23E87"/>
    <w:rsid w:val="00E25577"/>
    <w:rsid w:val="00E273F5"/>
    <w:rsid w:val="00E3120E"/>
    <w:rsid w:val="00E31C57"/>
    <w:rsid w:val="00E32CFC"/>
    <w:rsid w:val="00E33992"/>
    <w:rsid w:val="00E33A49"/>
    <w:rsid w:val="00E46361"/>
    <w:rsid w:val="00E50962"/>
    <w:rsid w:val="00E50CE0"/>
    <w:rsid w:val="00E52AA1"/>
    <w:rsid w:val="00E543B1"/>
    <w:rsid w:val="00E54E3D"/>
    <w:rsid w:val="00E55774"/>
    <w:rsid w:val="00E64C8D"/>
    <w:rsid w:val="00E65D4D"/>
    <w:rsid w:val="00E66BDA"/>
    <w:rsid w:val="00E70A85"/>
    <w:rsid w:val="00E75766"/>
    <w:rsid w:val="00E75D34"/>
    <w:rsid w:val="00E77253"/>
    <w:rsid w:val="00E779E8"/>
    <w:rsid w:val="00E81F1B"/>
    <w:rsid w:val="00E83D0B"/>
    <w:rsid w:val="00E90693"/>
    <w:rsid w:val="00E91073"/>
    <w:rsid w:val="00E962DC"/>
    <w:rsid w:val="00E9724A"/>
    <w:rsid w:val="00EA2291"/>
    <w:rsid w:val="00EA406F"/>
    <w:rsid w:val="00EA6788"/>
    <w:rsid w:val="00EA68E8"/>
    <w:rsid w:val="00EA76BE"/>
    <w:rsid w:val="00EB11E3"/>
    <w:rsid w:val="00EB12E8"/>
    <w:rsid w:val="00EB21E6"/>
    <w:rsid w:val="00EB2846"/>
    <w:rsid w:val="00EB3FEE"/>
    <w:rsid w:val="00EB7CF8"/>
    <w:rsid w:val="00EC182E"/>
    <w:rsid w:val="00EC4382"/>
    <w:rsid w:val="00EC46E5"/>
    <w:rsid w:val="00EC5011"/>
    <w:rsid w:val="00EC555E"/>
    <w:rsid w:val="00EC72FA"/>
    <w:rsid w:val="00ED3BDD"/>
    <w:rsid w:val="00ED68D4"/>
    <w:rsid w:val="00ED72E8"/>
    <w:rsid w:val="00EE7861"/>
    <w:rsid w:val="00EF1FB2"/>
    <w:rsid w:val="00EF2C51"/>
    <w:rsid w:val="00EF4ACC"/>
    <w:rsid w:val="00EF4BD8"/>
    <w:rsid w:val="00EF7948"/>
    <w:rsid w:val="00F0048A"/>
    <w:rsid w:val="00F04797"/>
    <w:rsid w:val="00F04B18"/>
    <w:rsid w:val="00F061B0"/>
    <w:rsid w:val="00F06D98"/>
    <w:rsid w:val="00F07B1D"/>
    <w:rsid w:val="00F07FD9"/>
    <w:rsid w:val="00F106DA"/>
    <w:rsid w:val="00F10970"/>
    <w:rsid w:val="00F11F22"/>
    <w:rsid w:val="00F13382"/>
    <w:rsid w:val="00F136A0"/>
    <w:rsid w:val="00F148E2"/>
    <w:rsid w:val="00F15FE4"/>
    <w:rsid w:val="00F20AF8"/>
    <w:rsid w:val="00F20F1E"/>
    <w:rsid w:val="00F21ECE"/>
    <w:rsid w:val="00F223F7"/>
    <w:rsid w:val="00F22ED4"/>
    <w:rsid w:val="00F251C3"/>
    <w:rsid w:val="00F32386"/>
    <w:rsid w:val="00F34E5A"/>
    <w:rsid w:val="00F409DF"/>
    <w:rsid w:val="00F464DE"/>
    <w:rsid w:val="00F47F36"/>
    <w:rsid w:val="00F53658"/>
    <w:rsid w:val="00F55E49"/>
    <w:rsid w:val="00F562D4"/>
    <w:rsid w:val="00F568BA"/>
    <w:rsid w:val="00F63A38"/>
    <w:rsid w:val="00F65159"/>
    <w:rsid w:val="00F65CC0"/>
    <w:rsid w:val="00F662E5"/>
    <w:rsid w:val="00F67AC2"/>
    <w:rsid w:val="00F70C9B"/>
    <w:rsid w:val="00F71878"/>
    <w:rsid w:val="00F71F5E"/>
    <w:rsid w:val="00F740AE"/>
    <w:rsid w:val="00F75961"/>
    <w:rsid w:val="00F7653C"/>
    <w:rsid w:val="00F80E45"/>
    <w:rsid w:val="00F82FDF"/>
    <w:rsid w:val="00F83C61"/>
    <w:rsid w:val="00F8418E"/>
    <w:rsid w:val="00F8693B"/>
    <w:rsid w:val="00F92150"/>
    <w:rsid w:val="00F92FE1"/>
    <w:rsid w:val="00F95FDD"/>
    <w:rsid w:val="00F97E49"/>
    <w:rsid w:val="00FA43C2"/>
    <w:rsid w:val="00FA5234"/>
    <w:rsid w:val="00FA65B9"/>
    <w:rsid w:val="00FA6CB1"/>
    <w:rsid w:val="00FA7D3F"/>
    <w:rsid w:val="00FB04B0"/>
    <w:rsid w:val="00FB32E1"/>
    <w:rsid w:val="00FB5A7A"/>
    <w:rsid w:val="00FB666E"/>
    <w:rsid w:val="00FC067B"/>
    <w:rsid w:val="00FC0816"/>
    <w:rsid w:val="00FC1345"/>
    <w:rsid w:val="00FC640F"/>
    <w:rsid w:val="00FD2321"/>
    <w:rsid w:val="00FD2A2C"/>
    <w:rsid w:val="00FD66F3"/>
    <w:rsid w:val="00FD775F"/>
    <w:rsid w:val="00FE0224"/>
    <w:rsid w:val="00FE1CA9"/>
    <w:rsid w:val="00FE3193"/>
    <w:rsid w:val="00FF18D4"/>
    <w:rsid w:val="00FF1C7C"/>
    <w:rsid w:val="00FF2005"/>
    <w:rsid w:val="00FF2C9A"/>
    <w:rsid w:val="00FF3CDA"/>
    <w:rsid w:val="00FF4B2D"/>
    <w:rsid w:val="00FF4F3B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3B8BF"/>
  <w15:docId w15:val="{F15E8064-5B81-4A5D-A45B-F9FBF509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702"/>
    <w:pPr>
      <w:tabs>
        <w:tab w:val="left" w:pos="454"/>
        <w:tab w:val="left" w:pos="4706"/>
      </w:tabs>
      <w:spacing w:after="250" w:line="250" w:lineRule="exact"/>
    </w:pPr>
    <w:rPr>
      <w:rFonts w:ascii="BMWTypeLight" w:hAnsi="BMWTypeLight"/>
      <w:sz w:val="22"/>
      <w:szCs w:val="24"/>
      <w:lang w:val="en-GB"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zbmw-group">
    <w:name w:val="zz_bmw-group"/>
    <w:basedOn w:val="Normal"/>
    <w:rsid w:val="001A2702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b/>
      <w:spacing w:val="-16"/>
      <w:kern w:val="25"/>
      <w:sz w:val="36"/>
      <w:szCs w:val="20"/>
    </w:rPr>
  </w:style>
  <w:style w:type="paragraph" w:customStyle="1" w:styleId="zzeingabefeld">
    <w:name w:val="zz_eingabefeld"/>
    <w:basedOn w:val="Normal"/>
    <w:rsid w:val="001A2702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szCs w:val="20"/>
    </w:rPr>
  </w:style>
  <w:style w:type="paragraph" w:customStyle="1" w:styleId="zzeingabefeldfett">
    <w:name w:val="zz_eingabefeld_fett"/>
    <w:basedOn w:val="Normal"/>
    <w:rsid w:val="001A2702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b/>
      <w:szCs w:val="20"/>
    </w:rPr>
  </w:style>
  <w:style w:type="paragraph" w:customStyle="1" w:styleId="List1">
    <w:name w:val="List1"/>
    <w:basedOn w:val="Normal"/>
    <w:rsid w:val="001A2702"/>
    <w:pPr>
      <w:numPr>
        <w:numId w:val="1"/>
      </w:numPr>
      <w:spacing w:before="60" w:after="60"/>
    </w:pPr>
  </w:style>
  <w:style w:type="paragraph" w:customStyle="1" w:styleId="zzkopftabelle">
    <w:name w:val="zz_kopftabelle"/>
    <w:basedOn w:val="Normal"/>
    <w:rsid w:val="001A2702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spacing w:after="0"/>
      <w:jc w:val="right"/>
      <w:textAlignment w:val="baseline"/>
    </w:pPr>
    <w:rPr>
      <w:color w:val="000000"/>
      <w:kern w:val="25"/>
      <w:sz w:val="12"/>
      <w:szCs w:val="20"/>
    </w:rPr>
  </w:style>
  <w:style w:type="paragraph" w:customStyle="1" w:styleId="zzmarginalielightseite2">
    <w:name w:val="zz_marginalie_light_seite_2"/>
    <w:basedOn w:val="Normal"/>
    <w:rsid w:val="001A2702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spacing w:after="0"/>
      <w:jc w:val="right"/>
      <w:textAlignment w:val="baseline"/>
    </w:pPr>
    <w:rPr>
      <w:color w:val="000000"/>
      <w:kern w:val="25"/>
      <w:sz w:val="12"/>
      <w:szCs w:val="20"/>
    </w:rPr>
  </w:style>
  <w:style w:type="paragraph" w:customStyle="1" w:styleId="zzmarginalielight">
    <w:name w:val="zz_marginalie_light"/>
    <w:basedOn w:val="Normal"/>
    <w:rsid w:val="001A2702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after="0" w:line="130" w:lineRule="exact"/>
      <w:jc w:val="right"/>
      <w:textAlignment w:val="baseline"/>
    </w:pPr>
    <w:rPr>
      <w:color w:val="000000"/>
      <w:kern w:val="25"/>
      <w:sz w:val="12"/>
      <w:szCs w:val="20"/>
      <w:lang w:val="de-DE"/>
    </w:rPr>
  </w:style>
  <w:style w:type="paragraph" w:customStyle="1" w:styleId="zztitel">
    <w:name w:val="zz_titel"/>
    <w:basedOn w:val="Normal"/>
    <w:rsid w:val="001A2702"/>
    <w:pPr>
      <w:spacing w:after="0"/>
    </w:pPr>
    <w:rPr>
      <w:b/>
    </w:rPr>
  </w:style>
  <w:style w:type="paragraph" w:customStyle="1" w:styleId="zzlight111250">
    <w:name w:val="zz_light11_12.5_0"/>
    <w:basedOn w:val="Normal"/>
    <w:rsid w:val="001A2702"/>
    <w:pPr>
      <w:spacing w:after="0"/>
    </w:pPr>
  </w:style>
  <w:style w:type="paragraph" w:customStyle="1" w:styleId="zzmarginalieregular">
    <w:name w:val="zz_marginalie_regular"/>
    <w:basedOn w:val="Normal"/>
    <w:rsid w:val="001A2702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after="0" w:line="130" w:lineRule="exact"/>
      <w:jc w:val="right"/>
      <w:textAlignment w:val="baseline"/>
    </w:pPr>
    <w:rPr>
      <w:rFonts w:ascii="BMWTypeRegular" w:hAnsi="BMWTypeRegular"/>
      <w:color w:val="000000"/>
      <w:kern w:val="25"/>
      <w:sz w:val="12"/>
      <w:szCs w:val="20"/>
      <w:lang w:val="de-DE"/>
    </w:rPr>
  </w:style>
  <w:style w:type="paragraph" w:customStyle="1" w:styleId="Bodycopy">
    <w:name w:val="Body copy"/>
    <w:basedOn w:val="Normal"/>
    <w:rsid w:val="001A2702"/>
  </w:style>
  <w:style w:type="paragraph" w:styleId="FootnoteText">
    <w:name w:val="footnote text"/>
    <w:basedOn w:val="Normal"/>
    <w:semiHidden/>
    <w:rsid w:val="001A2702"/>
    <w:pPr>
      <w:tabs>
        <w:tab w:val="left" w:pos="227"/>
      </w:tabs>
      <w:spacing w:before="40" w:after="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basedOn w:val="DefaultParagraphFont"/>
    <w:semiHidden/>
    <w:rsid w:val="001A2702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letitle">
    <w:name w:val="Table title"/>
    <w:basedOn w:val="Normal"/>
    <w:rsid w:val="001A2702"/>
    <w:pPr>
      <w:spacing w:before="40" w:after="50" w:line="210" w:lineRule="exact"/>
    </w:pPr>
    <w:rPr>
      <w:b/>
      <w:sz w:val="18"/>
    </w:rPr>
  </w:style>
  <w:style w:type="paragraph" w:customStyle="1" w:styleId="Tableentry">
    <w:name w:val="Table entry"/>
    <w:basedOn w:val="Tabletitle"/>
    <w:rsid w:val="001A2702"/>
    <w:rPr>
      <w:b w:val="0"/>
    </w:rPr>
  </w:style>
  <w:style w:type="paragraph" w:styleId="Title">
    <w:name w:val="Title"/>
    <w:basedOn w:val="Normal"/>
    <w:qFormat/>
    <w:rsid w:val="001A2702"/>
    <w:pPr>
      <w:outlineLvl w:val="0"/>
    </w:pPr>
    <w:rPr>
      <w:rFonts w:cs="Arial"/>
      <w:b/>
      <w:bCs/>
      <w:szCs w:val="32"/>
    </w:rPr>
  </w:style>
  <w:style w:type="paragraph" w:styleId="Subtitle">
    <w:name w:val="Subtitle"/>
    <w:basedOn w:val="Normal"/>
    <w:qFormat/>
    <w:rsid w:val="001A2702"/>
    <w:pPr>
      <w:spacing w:after="0"/>
      <w:outlineLvl w:val="1"/>
    </w:pPr>
    <w:rPr>
      <w:rFonts w:cs="Arial"/>
      <w:b/>
    </w:rPr>
  </w:style>
  <w:style w:type="paragraph" w:customStyle="1" w:styleId="Summary">
    <w:name w:val="Summary"/>
    <w:basedOn w:val="Normal"/>
    <w:next w:val="Bodycopy"/>
    <w:rsid w:val="001A2702"/>
    <w:pPr>
      <w:spacing w:after="290" w:line="210" w:lineRule="exact"/>
    </w:pPr>
    <w:rPr>
      <w:b/>
      <w:sz w:val="18"/>
    </w:rPr>
  </w:style>
  <w:style w:type="paragraph" w:customStyle="1" w:styleId="zzabstand9pt">
    <w:name w:val="zz_abstand_9pt"/>
    <w:rsid w:val="001A2702"/>
    <w:rPr>
      <w:rFonts w:ascii="BMWTypeLight" w:hAnsi="BMWTypeLight"/>
      <w:sz w:val="18"/>
      <w:lang w:val="de-DE" w:eastAsia="de-DE"/>
    </w:rPr>
  </w:style>
  <w:style w:type="paragraph" w:styleId="Header">
    <w:name w:val="header"/>
    <w:basedOn w:val="Normal"/>
    <w:rsid w:val="001A2702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styleId="Footer">
    <w:name w:val="footer"/>
    <w:basedOn w:val="Normal"/>
    <w:rsid w:val="001A2702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versteckehilfsfeld">
    <w:name w:val="zz_verstecke_hilfsfeld"/>
    <w:basedOn w:val="Normal"/>
    <w:rsid w:val="001A2702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 w:line="14" w:lineRule="exact"/>
      <w:textAlignment w:val="baseline"/>
    </w:pPr>
    <w:rPr>
      <w:color w:val="FFFFFF"/>
      <w:kern w:val="25"/>
      <w:sz w:val="2"/>
      <w:szCs w:val="20"/>
      <w:lang w:val="de-DE"/>
    </w:rPr>
  </w:style>
  <w:style w:type="paragraph" w:customStyle="1" w:styleId="Picture">
    <w:name w:val="Picture"/>
    <w:basedOn w:val="Normal"/>
    <w:next w:val="Normal"/>
    <w:rsid w:val="001A2702"/>
    <w:pPr>
      <w:spacing w:line="250" w:lineRule="atLeast"/>
    </w:pPr>
    <w:rPr>
      <w:lang w:val="de-DE"/>
    </w:rPr>
  </w:style>
  <w:style w:type="paragraph" w:customStyle="1" w:styleId="xl25">
    <w:name w:val="xl25"/>
    <w:basedOn w:val="Normal"/>
    <w:rsid w:val="001A2702"/>
    <w:pPr>
      <w:tabs>
        <w:tab w:val="clear" w:pos="454"/>
        <w:tab w:val="clear" w:pos="4706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40"/>
      <w:szCs w:val="40"/>
      <w:lang w:val="en-US" w:eastAsia="ko-KR"/>
    </w:rPr>
  </w:style>
  <w:style w:type="character" w:styleId="PageNumber">
    <w:name w:val="page number"/>
    <w:basedOn w:val="DefaultParagraphFont"/>
    <w:rsid w:val="001A2702"/>
  </w:style>
  <w:style w:type="character" w:styleId="Hyperlink">
    <w:name w:val="Hyperlink"/>
    <w:basedOn w:val="DefaultParagraphFont"/>
    <w:rsid w:val="001A2702"/>
    <w:rPr>
      <w:color w:val="0000FF"/>
      <w:u w:val="single"/>
    </w:rPr>
  </w:style>
  <w:style w:type="paragraph" w:styleId="NormalWeb">
    <w:name w:val="Normal (Web)"/>
    <w:basedOn w:val="Normal"/>
    <w:uiPriority w:val="99"/>
    <w:rsid w:val="001A2702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lang w:val="en-US" w:eastAsia="ko-KR"/>
    </w:rPr>
  </w:style>
  <w:style w:type="character" w:styleId="FollowedHyperlink">
    <w:name w:val="FollowedHyperlink"/>
    <w:basedOn w:val="DefaultParagraphFont"/>
    <w:rsid w:val="001A2702"/>
    <w:rPr>
      <w:color w:val="800080"/>
      <w:u w:val="single"/>
    </w:rPr>
  </w:style>
  <w:style w:type="paragraph" w:styleId="BalloonText">
    <w:name w:val="Balloon Text"/>
    <w:basedOn w:val="Normal"/>
    <w:semiHidden/>
    <w:rsid w:val="009C4F63"/>
    <w:rPr>
      <w:rFonts w:ascii="Arial" w:eastAsia="Dotum" w:hAnsi="Arial"/>
      <w:sz w:val="18"/>
      <w:szCs w:val="18"/>
    </w:rPr>
  </w:style>
  <w:style w:type="table" w:styleId="TableGrid">
    <w:name w:val="Table Grid"/>
    <w:basedOn w:val="TableNormal"/>
    <w:rsid w:val="002E54A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tabelle1">
    <w:name w:val="zz_tabelle1"/>
    <w:basedOn w:val="Normal"/>
    <w:rsid w:val="00E65D4D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jc w:val="right"/>
      <w:textAlignment w:val="baseline"/>
    </w:pPr>
    <w:rPr>
      <w:color w:val="000000"/>
      <w:kern w:val="25"/>
      <w:sz w:val="12"/>
      <w:szCs w:val="20"/>
    </w:rPr>
  </w:style>
  <w:style w:type="paragraph" w:styleId="DocumentMap">
    <w:name w:val="Document Map"/>
    <w:basedOn w:val="Normal"/>
    <w:link w:val="DocumentMapChar"/>
    <w:rsid w:val="0074641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4641F"/>
    <w:rPr>
      <w:rFonts w:ascii="Tahoma" w:hAnsi="Tahoma" w:cs="Tahoma"/>
      <w:sz w:val="16"/>
      <w:szCs w:val="16"/>
      <w:lang w:val="en-GB" w:eastAsia="de-DE"/>
    </w:rPr>
  </w:style>
  <w:style w:type="paragraph" w:styleId="ListParagraph">
    <w:name w:val="List Paragraph"/>
    <w:basedOn w:val="Normal"/>
    <w:uiPriority w:val="34"/>
    <w:qFormat/>
    <w:rsid w:val="00AC4247"/>
    <w:pPr>
      <w:spacing w:after="0" w:line="250" w:lineRule="atLeast"/>
      <w:ind w:leftChars="400" w:left="800"/>
    </w:pPr>
    <w:rPr>
      <w:rFonts w:ascii="BMWType V2 Light" w:eastAsia="Malgun Gothic" w:hAnsi="BMWType V2 Light"/>
    </w:rPr>
  </w:style>
  <w:style w:type="paragraph" w:customStyle="1" w:styleId="Default">
    <w:name w:val="Default"/>
    <w:rsid w:val="00587220"/>
    <w:pPr>
      <w:autoSpaceDE w:val="0"/>
      <w:autoSpaceDN w:val="0"/>
      <w:adjustRightInd w:val="0"/>
    </w:pPr>
    <w:rPr>
      <w:rFonts w:ascii="BMW Group Condensed" w:hAnsi="BMW Group Condensed" w:cs="BMW Group Condense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6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0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3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7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34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33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86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66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05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2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3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811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6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1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2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0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6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2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4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9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7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2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7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6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8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18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14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37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56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4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5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41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1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9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9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2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4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90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28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5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93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33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06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7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1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3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2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0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4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22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66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55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91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0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8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6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7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1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7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5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98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0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42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0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42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2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6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857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1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\BMW%20Template\BRANDBMW\AGEBRO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78BB-60B8-4B03-AAFF-E1AC87B6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AGEBROLO.DOT</Template>
  <TotalTime>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BMW Group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Hyunjung Esther, C3-KR-A-5</dc:creator>
  <cp:lastModifiedBy>Gupta, Jyoti  (BOM-IPS)</cp:lastModifiedBy>
  <cp:revision>21</cp:revision>
  <cp:lastPrinted>2016-02-15T06:03:00Z</cp:lastPrinted>
  <dcterms:created xsi:type="dcterms:W3CDTF">2025-03-26T01:10:00Z</dcterms:created>
  <dcterms:modified xsi:type="dcterms:W3CDTF">2025-04-17T02:10:00Z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04acbf-3f25-4d88-baa1-64cf426da745_Enabled">
    <vt:lpwstr>true</vt:lpwstr>
  </property>
  <property fmtid="{D5CDD505-2E9C-101B-9397-08002B2CF9AE}" pid="3" name="MSIP_Label_a404acbf-3f25-4d88-baa1-64cf426da745_SetDate">
    <vt:lpwstr>2024-03-21T05:56:12Z</vt:lpwstr>
  </property>
  <property fmtid="{D5CDD505-2E9C-101B-9397-08002B2CF9AE}" pid="4" name="MSIP_Label_a404acbf-3f25-4d88-baa1-64cf426da745_Method">
    <vt:lpwstr>Privileged</vt:lpwstr>
  </property>
  <property fmtid="{D5CDD505-2E9C-101B-9397-08002B2CF9AE}" pid="5" name="MSIP_Label_a404acbf-3f25-4d88-baa1-64cf426da745_Name">
    <vt:lpwstr>a404acbf-3f25-4d88-baa1-64cf426da745</vt:lpwstr>
  </property>
  <property fmtid="{D5CDD505-2E9C-101B-9397-08002B2CF9AE}" pid="6" name="MSIP_Label_a404acbf-3f25-4d88-baa1-64cf426da745_SiteId">
    <vt:lpwstr>ce849bab-cc1c-465b-b62e-18f07c9ac198</vt:lpwstr>
  </property>
  <property fmtid="{D5CDD505-2E9C-101B-9397-08002B2CF9AE}" pid="7" name="MSIP_Label_a404acbf-3f25-4d88-baa1-64cf426da745_ActionId">
    <vt:lpwstr>358abbe8-d992-416b-ab0f-131c3a75f7e6</vt:lpwstr>
  </property>
  <property fmtid="{D5CDD505-2E9C-101B-9397-08002B2CF9AE}" pid="8" name="MSIP_Label_a404acbf-3f25-4d88-baa1-64cf426da745_ContentBits">
    <vt:lpwstr>0</vt:lpwstr>
  </property>
</Properties>
</file>